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BD" w:rsidRPr="00123CBD" w:rsidRDefault="00EA2D5B" w:rsidP="00001D5E">
      <w:pPr>
        <w:pStyle w:val="Heading1"/>
        <w:jc w:val="both"/>
        <w:rPr>
          <w:b w:val="0"/>
        </w:rPr>
      </w:pPr>
      <w:r>
        <w:rPr>
          <w:lang w:val="sr-Latn-CS"/>
        </w:rPr>
        <w:t xml:space="preserve">            </w:t>
      </w:r>
    </w:p>
    <w:p w:rsidR="00763DAB" w:rsidRPr="00763DAB" w:rsidRDefault="00763DAB" w:rsidP="00430238">
      <w:pPr>
        <w:ind w:left="-360"/>
        <w:rPr>
          <w:rFonts w:ascii="Trebuchet MS" w:hAnsi="Trebuchet MS"/>
          <w:b/>
          <w:bCs/>
        </w:rPr>
      </w:pPr>
    </w:p>
    <w:p w:rsidR="00105014" w:rsidRPr="00A15B23" w:rsidRDefault="00001D5E" w:rsidP="003C22CF">
      <w:pPr>
        <w:spacing w:line="360" w:lineRule="auto"/>
        <w:ind w:left="-360"/>
        <w:rPr>
          <w:b/>
          <w:bCs/>
        </w:rPr>
      </w:pPr>
      <w:r w:rsidRPr="00A15B23">
        <w:rPr>
          <w:b/>
          <w:bCs/>
        </w:rPr>
        <w:t>УНИВЕРЗИТЕТ У НОВОМ САДУ</w:t>
      </w:r>
    </w:p>
    <w:p w:rsidR="00001D5E" w:rsidRPr="00A15B23" w:rsidRDefault="00430238" w:rsidP="003C22CF">
      <w:pPr>
        <w:spacing w:line="360" w:lineRule="auto"/>
        <w:ind w:left="-360" w:right="-247"/>
        <w:rPr>
          <w:bCs/>
        </w:rPr>
      </w:pPr>
      <w:r w:rsidRPr="00A15B23">
        <w:rPr>
          <w:bCs/>
        </w:rPr>
        <w:t xml:space="preserve">СЛУЖБИ РАЧУНОВОДСТВА </w:t>
      </w:r>
    </w:p>
    <w:p w:rsidR="00105014" w:rsidRPr="00A15B23" w:rsidRDefault="00105014" w:rsidP="00430238">
      <w:pPr>
        <w:ind w:left="-360"/>
        <w:rPr>
          <w:b/>
          <w:bCs/>
          <w:lang w:val="sr-Latn-CS"/>
        </w:rPr>
      </w:pPr>
    </w:p>
    <w:p w:rsidR="00001D5E" w:rsidRPr="00A15B23" w:rsidRDefault="00001D5E" w:rsidP="00430238">
      <w:pPr>
        <w:pStyle w:val="Heading2"/>
        <w:ind w:left="-360"/>
        <w:rPr>
          <w:i w:val="0"/>
          <w:sz w:val="24"/>
        </w:rPr>
      </w:pPr>
    </w:p>
    <w:p w:rsidR="00001D5E" w:rsidRPr="00A15B23" w:rsidRDefault="00001D5E" w:rsidP="00430238">
      <w:pPr>
        <w:pStyle w:val="Heading2"/>
        <w:ind w:left="-360"/>
        <w:rPr>
          <w:i w:val="0"/>
          <w:sz w:val="24"/>
        </w:rPr>
      </w:pPr>
    </w:p>
    <w:p w:rsidR="00EF3232" w:rsidRPr="00A15B23" w:rsidRDefault="00001D5E" w:rsidP="00430238">
      <w:pPr>
        <w:pStyle w:val="Heading2"/>
        <w:ind w:left="-360"/>
        <w:rPr>
          <w:i w:val="0"/>
          <w:sz w:val="24"/>
        </w:rPr>
      </w:pPr>
      <w:r w:rsidRPr="00A15B23">
        <w:rPr>
          <w:i w:val="0"/>
          <w:sz w:val="24"/>
        </w:rPr>
        <w:t>НАЛОГ ЗА ИСПЛАТУ</w:t>
      </w:r>
    </w:p>
    <w:p w:rsidR="00EA2D5B" w:rsidRPr="00D92618" w:rsidRDefault="00001D5E" w:rsidP="00430238">
      <w:pPr>
        <w:ind w:left="-360"/>
        <w:jc w:val="center"/>
        <w:rPr>
          <w:lang w:val="sr-Latn-CS"/>
        </w:rPr>
      </w:pPr>
      <w:r w:rsidRPr="00D92618">
        <w:rPr>
          <w:lang w:val="sr-Latn-CS"/>
        </w:rPr>
        <w:t>на терет средстава пројекта</w:t>
      </w:r>
    </w:p>
    <w:p w:rsidR="00CF0CE4" w:rsidRPr="009B6E9D" w:rsidRDefault="002D7731" w:rsidP="00430238">
      <w:pPr>
        <w:ind w:left="-360"/>
        <w:jc w:val="center"/>
        <w:rPr>
          <w:b/>
          <w:lang w:val="sr-Latn-CS"/>
        </w:rPr>
      </w:pPr>
      <w:sdt>
        <w:sdtPr>
          <w:rPr>
            <w:b/>
            <w:sz w:val="22"/>
          </w:rPr>
          <w:id w:val="4549352"/>
          <w:placeholder>
            <w:docPart w:val="8589AEB807E046E6B1449E7FFB5C0BAF"/>
          </w:placeholder>
          <w:showingPlcHdr/>
          <w:text/>
        </w:sdtPr>
        <w:sdtEndPr/>
        <w:sdtContent>
          <w:r w:rsidR="009B6E9D" w:rsidRPr="009B6E9D">
            <w:rPr>
              <w:rStyle w:val="PlaceholderText"/>
              <w:color w:val="FF0000"/>
              <w:lang w:val="sr-Latn-CS"/>
            </w:rPr>
            <w:t>Унети назив пројекта</w:t>
          </w:r>
        </w:sdtContent>
      </w:sdt>
    </w:p>
    <w:p w:rsidR="00105014" w:rsidRPr="009B6E9D" w:rsidRDefault="00105014" w:rsidP="00430238">
      <w:pPr>
        <w:ind w:left="-360"/>
        <w:rPr>
          <w:lang w:val="sr-Latn-CS"/>
        </w:rPr>
      </w:pPr>
    </w:p>
    <w:p w:rsidR="00237314" w:rsidRPr="009B6E9D" w:rsidRDefault="00237314" w:rsidP="00430238">
      <w:pPr>
        <w:spacing w:line="360" w:lineRule="auto"/>
        <w:ind w:left="-360"/>
        <w:jc w:val="both"/>
        <w:rPr>
          <w:b/>
          <w:lang w:val="sr-Latn-CS"/>
        </w:rPr>
      </w:pPr>
    </w:p>
    <w:p w:rsidR="007E269E" w:rsidRPr="009B6E9D" w:rsidRDefault="007E269E" w:rsidP="00BA70D1">
      <w:pPr>
        <w:spacing w:line="360" w:lineRule="auto"/>
        <w:ind w:left="-360"/>
        <w:jc w:val="both"/>
        <w:rPr>
          <w:i/>
          <w:lang w:val="sr-Latn-CS"/>
        </w:rPr>
      </w:pPr>
      <w:r w:rsidRPr="009B6E9D">
        <w:rPr>
          <w:b/>
          <w:lang w:val="sr-Latn-CS"/>
        </w:rPr>
        <w:t xml:space="preserve">НАЛАЖЕ СЕ ИСПЛАТА ОД </w:t>
      </w:r>
      <w:sdt>
        <w:sdtPr>
          <w:rPr>
            <w:rStyle w:val="Style2"/>
            <w:rFonts w:ascii="Times New Roman" w:hAnsi="Times New Roman"/>
          </w:rPr>
          <w:id w:val="-1748644557"/>
          <w:placeholder>
            <w:docPart w:val="F54D6D1087E94663A658DB167D607072"/>
          </w:placeholder>
          <w:showingPlcHdr/>
          <w:text/>
        </w:sdtPr>
        <w:sdtEndPr>
          <w:rPr>
            <w:rStyle w:val="DefaultParagraphFont"/>
            <w:b/>
            <w:caps w:val="0"/>
          </w:rPr>
        </w:sdtEndPr>
        <w:sdtContent>
          <w:r w:rsidR="009B6E9D" w:rsidRPr="009B6E9D">
            <w:rPr>
              <w:rStyle w:val="PlaceholderText"/>
              <w:color w:val="FF0000"/>
              <w:lang w:val="sr-Latn-CS"/>
            </w:rPr>
            <w:t>УНЕТИ ИЗНОС</w:t>
          </w:r>
        </w:sdtContent>
      </w:sdt>
      <w:r w:rsidRPr="009B6E9D">
        <w:rPr>
          <w:b/>
          <w:lang w:val="sr-Latn-CS"/>
        </w:rPr>
        <w:t xml:space="preserve"> </w:t>
      </w:r>
      <w:sdt>
        <w:sdtPr>
          <w:rPr>
            <w:rStyle w:val="Style2"/>
            <w:rFonts w:ascii="Times New Roman" w:hAnsi="Times New Roman"/>
            <w:lang w:val="sr-Latn-CS"/>
          </w:rPr>
          <w:id w:val="1814822402"/>
          <w:placeholder>
            <w:docPart w:val="1EE7CD2827E341DA8F5CD3E8F0B58BEC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9B6E9D" w:rsidRPr="009B6E9D">
            <w:rPr>
              <w:rStyle w:val="Style2"/>
              <w:rFonts w:ascii="Times New Roman" w:hAnsi="Times New Roman"/>
              <w:lang w:val="sr-Latn-CS"/>
            </w:rPr>
            <w:t>ДИН</w:t>
          </w:r>
        </w:sdtContent>
      </w:sdt>
      <w:r w:rsidRPr="009B6E9D">
        <w:rPr>
          <w:b/>
          <w:lang w:val="sr-Latn-CS"/>
        </w:rPr>
        <w:t>, НА ТЕРЕТ СРЕДСТАВА ПРОЈЕКТА</w:t>
      </w:r>
      <w:r w:rsidR="002D7731">
        <w:rPr>
          <w:b/>
          <w:lang w:val="sr-Cyrl-RS"/>
        </w:rPr>
        <w:t xml:space="preserve"> </w:t>
      </w:r>
      <w:sdt>
        <w:sdtPr>
          <w:rPr>
            <w:b/>
            <w:lang w:val="sr-Cyrl-RS"/>
          </w:rPr>
          <w:id w:val="302116138"/>
          <w:placeholder>
            <w:docPart w:val="3BC4A77F5728473C88E534241E21066F"/>
          </w:placeholder>
          <w:showingPlcHdr/>
          <w:dropDownList>
            <w:listItem w:displayText="АПВ ФИНАНСИЈЕ" w:value="АПВ ФИНАНСИЈЕ"/>
            <w:listItem w:displayText="АПВ НАУКА" w:value="АПВ НАУКА"/>
          </w:dropDownList>
        </w:sdtPr>
        <w:sdtContent>
          <w:r w:rsidR="002D7731" w:rsidRPr="002D7731">
            <w:rPr>
              <w:rStyle w:val="PlaceholderText"/>
              <w:color w:val="FF0000"/>
              <w:lang w:val="sr-Cyrl-RS"/>
            </w:rPr>
            <w:t>Унети извор финансирања</w:t>
          </w:r>
        </w:sdtContent>
      </w:sdt>
      <w:r w:rsidR="00287DE3" w:rsidRPr="009B6E9D">
        <w:rPr>
          <w:b/>
          <w:lang w:val="sr-Latn-CS"/>
        </w:rPr>
        <w:t xml:space="preserve"> – АПВ ФИНАНСИЈЕ</w:t>
      </w:r>
      <w:r w:rsidR="009B6E9D">
        <w:rPr>
          <w:b/>
          <w:lang w:val="sr-Cyrl-RS"/>
        </w:rPr>
        <w:t>/НАУКА</w:t>
      </w:r>
      <w:r w:rsidRPr="009B6E9D">
        <w:rPr>
          <w:b/>
          <w:lang w:val="sr-Latn-CS"/>
        </w:rPr>
        <w:t xml:space="preserve">, ЗА НАМЕНУ: </w:t>
      </w:r>
      <w:sdt>
        <w:sdtPr>
          <w:rPr>
            <w:rStyle w:val="Style2"/>
            <w:rFonts w:ascii="Times New Roman" w:hAnsi="Times New Roman"/>
            <w:lang w:val="sr-Latn-CS"/>
          </w:rPr>
          <w:id w:val="2095579085"/>
          <w:placeholder>
            <w:docPart w:val="9DDD6CA5E183415F98150365CCFBC655"/>
          </w:placeholder>
          <w:showingPlcHdr/>
          <w:text/>
        </w:sdtPr>
        <w:sdtEndPr>
          <w:rPr>
            <w:rStyle w:val="Style2"/>
          </w:rPr>
        </w:sdtEndPr>
        <w:sdtContent>
          <w:r w:rsidR="009B6E9D" w:rsidRPr="009B6E9D">
            <w:rPr>
              <w:rStyle w:val="Style2"/>
              <w:color w:val="FF0000"/>
              <w:lang w:val="sr-Latn-CS"/>
            </w:rPr>
            <w:t>Унети Намену</w:t>
          </w:r>
        </w:sdtContent>
      </w:sdt>
      <w:r w:rsidR="00D92618" w:rsidRPr="009B6E9D">
        <w:rPr>
          <w:b/>
          <w:lang w:val="sr-Latn-CS"/>
        </w:rPr>
        <w:t xml:space="preserve">, </w:t>
      </w:r>
      <w:r w:rsidRPr="009B6E9D">
        <w:rPr>
          <w:b/>
          <w:lang w:val="sr-Latn-CS"/>
        </w:rPr>
        <w:t xml:space="preserve">КОЈА ЈЕ ПРЕДВИЂЕНА БУЏЕТОМ ПРОЈЕКТА </w:t>
      </w:r>
      <w:sdt>
        <w:sdtPr>
          <w:rPr>
            <w:b/>
            <w:lang w:val="sr-Latn-CS"/>
          </w:rPr>
          <w:id w:val="1717158470"/>
          <w:placeholder>
            <w:docPart w:val="2D8648533CDA4CB092FB94FDAA2A4F6A"/>
          </w:placeholder>
          <w:showingPlcHdr/>
          <w:text/>
        </w:sdtPr>
        <w:sdtEndPr/>
        <w:sdtContent>
          <w:r w:rsidR="009B6E9D" w:rsidRPr="009B6E9D">
            <w:rPr>
              <w:rStyle w:val="PlaceholderText"/>
              <w:color w:val="FF0000"/>
              <w:lang w:val="sr-Latn-CS"/>
            </w:rPr>
            <w:t>УНЕТИ НАЗИВ ПРОЈЕКТА</w:t>
          </w:r>
        </w:sdtContent>
      </w:sdt>
      <w:r w:rsidRPr="009B6E9D">
        <w:rPr>
          <w:b/>
          <w:lang w:val="sr-Latn-CS"/>
        </w:rPr>
        <w:t>, ПО БРОЈ</w:t>
      </w:r>
      <w:r w:rsidR="00287DE3" w:rsidRPr="009B6E9D">
        <w:rPr>
          <w:b/>
          <w:lang w:val="sr-Latn-CS"/>
        </w:rPr>
        <w:t>У ФАКТУРЕ</w:t>
      </w:r>
      <w:r w:rsidRPr="009B6E9D">
        <w:rPr>
          <w:b/>
          <w:lang w:val="sr-Latn-CS"/>
        </w:rPr>
        <w:t xml:space="preserve">: </w:t>
      </w:r>
      <w:sdt>
        <w:sdtPr>
          <w:rPr>
            <w:rStyle w:val="Style2"/>
            <w:rFonts w:ascii="Times New Roman" w:hAnsi="Times New Roman"/>
            <w:lang w:val="sr-Latn-CS"/>
          </w:rPr>
          <w:id w:val="994848669"/>
          <w:placeholder>
            <w:docPart w:val="2EBA177257E548509566163EDE597550"/>
          </w:placeholder>
          <w:showingPlcHdr/>
          <w:text/>
        </w:sdtPr>
        <w:sdtEndPr>
          <w:rPr>
            <w:rStyle w:val="Style2"/>
          </w:rPr>
        </w:sdtEndPr>
        <w:sdtContent>
          <w:r w:rsidR="009B6E9D" w:rsidRPr="009B6E9D">
            <w:rPr>
              <w:rStyle w:val="PlaceholderText"/>
              <w:color w:val="FF0000"/>
              <w:lang w:val="sr-Latn-CS"/>
            </w:rPr>
            <w:t>УНЕТИ БРОЈ ДОКУМЕНТА</w:t>
          </w:r>
        </w:sdtContent>
      </w:sdt>
      <w:r w:rsidRPr="009B6E9D">
        <w:rPr>
          <w:b/>
          <w:lang w:val="sr-Latn-CS"/>
        </w:rPr>
        <w:t xml:space="preserve">. </w:t>
      </w:r>
    </w:p>
    <w:p w:rsidR="00105014" w:rsidRDefault="00994725" w:rsidP="00430238">
      <w:pPr>
        <w:ind w:left="-360"/>
        <w:jc w:val="both"/>
      </w:pPr>
      <w:r w:rsidRPr="00A15B23">
        <w:t>Руководилац пројекта под пуном материјалном, моралном и кривичном одговорношћу</w:t>
      </w:r>
      <w:r w:rsidR="00E265CB" w:rsidRPr="00A15B23">
        <w:t xml:space="preserve"> изјављује да су за захтевани износ за исплату обезбеђена наменска средства у буџету пројекта. </w:t>
      </w:r>
    </w:p>
    <w:p w:rsidR="00237314" w:rsidRDefault="00237314" w:rsidP="00430238">
      <w:pPr>
        <w:ind w:left="-360"/>
        <w:jc w:val="both"/>
      </w:pPr>
    </w:p>
    <w:p w:rsidR="00237314" w:rsidRPr="00A15B23" w:rsidRDefault="00237314" w:rsidP="00430238">
      <w:pPr>
        <w:ind w:left="-360"/>
        <w:jc w:val="both"/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879"/>
        <w:gridCol w:w="4320"/>
      </w:tblGrid>
      <w:tr w:rsidR="00237314" w:rsidTr="00EC556A">
        <w:tc>
          <w:tcPr>
            <w:tcW w:w="343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237314" w:rsidRDefault="00237314" w:rsidP="00430238">
            <w:pPr>
              <w:jc w:val="both"/>
              <w:rPr>
                <w:i/>
              </w:rPr>
            </w:pPr>
            <w:r w:rsidRPr="00A15B23">
              <w:rPr>
                <w:b/>
                <w:bCs/>
                <w:iCs/>
              </w:rPr>
              <w:t>Налог одобрио:</w:t>
            </w:r>
          </w:p>
        </w:tc>
      </w:tr>
      <w:tr w:rsidR="00237314" w:rsidTr="00EC556A">
        <w:tc>
          <w:tcPr>
            <w:tcW w:w="343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4320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</w:tr>
      <w:tr w:rsidR="00237314" w:rsidTr="00EC556A">
        <w:tc>
          <w:tcPr>
            <w:tcW w:w="3439" w:type="dxa"/>
          </w:tcPr>
          <w:p w:rsidR="00237314" w:rsidRDefault="00237314" w:rsidP="00F71ABF">
            <w:pPr>
              <w:jc w:val="both"/>
              <w:rPr>
                <w:i/>
              </w:rPr>
            </w:pPr>
            <w:r w:rsidRPr="00A15B23">
              <w:rPr>
                <w:b/>
                <w:bCs/>
              </w:rPr>
              <w:t>Документа прегледао:</w:t>
            </w:r>
            <w:r w:rsidRPr="00A15B23">
              <w:rPr>
                <w:b/>
                <w:bCs/>
              </w:rPr>
              <w:tab/>
            </w:r>
          </w:p>
        </w:tc>
        <w:tc>
          <w:tcPr>
            <w:tcW w:w="287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237314" w:rsidRDefault="00237314" w:rsidP="00237314">
            <w:pPr>
              <w:rPr>
                <w:i/>
              </w:rPr>
            </w:pPr>
            <w:r w:rsidRPr="00A15B23">
              <w:rPr>
                <w:b/>
                <w:bCs/>
              </w:rPr>
              <w:t>Руководилац пројекта</w:t>
            </w:r>
          </w:p>
        </w:tc>
      </w:tr>
      <w:tr w:rsidR="00237314" w:rsidTr="00EC556A">
        <w:tc>
          <w:tcPr>
            <w:tcW w:w="343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237314" w:rsidRDefault="00237314" w:rsidP="00237314">
            <w:pPr>
              <w:rPr>
                <w:i/>
              </w:rPr>
            </w:pPr>
          </w:p>
        </w:tc>
      </w:tr>
      <w:tr w:rsidR="00237314" w:rsidTr="00EC556A">
        <w:tc>
          <w:tcPr>
            <w:tcW w:w="343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287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237314" w:rsidRDefault="00237314" w:rsidP="00237314">
            <w:pPr>
              <w:rPr>
                <w:i/>
              </w:rPr>
            </w:pPr>
          </w:p>
        </w:tc>
      </w:tr>
      <w:tr w:rsidR="00237314" w:rsidTr="00EC556A">
        <w:tc>
          <w:tcPr>
            <w:tcW w:w="3439" w:type="dxa"/>
          </w:tcPr>
          <w:p w:rsidR="00237314" w:rsidRDefault="00237314" w:rsidP="00430238">
            <w:pPr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  <w:tc>
          <w:tcPr>
            <w:tcW w:w="2879" w:type="dxa"/>
          </w:tcPr>
          <w:p w:rsidR="00237314" w:rsidRDefault="00237314" w:rsidP="00430238">
            <w:pPr>
              <w:jc w:val="both"/>
              <w:rPr>
                <w:i/>
              </w:rPr>
            </w:pPr>
          </w:p>
        </w:tc>
        <w:tc>
          <w:tcPr>
            <w:tcW w:w="4320" w:type="dxa"/>
            <w:vAlign w:val="center"/>
          </w:tcPr>
          <w:p w:rsidR="00237314" w:rsidRPr="00393761" w:rsidRDefault="002D7731" w:rsidP="009B6E9D">
            <w:pPr>
              <w:rPr>
                <w:i/>
              </w:rPr>
            </w:pPr>
            <w:sdt>
              <w:sdtPr>
                <w:rPr>
                  <w:bCs/>
                  <w:lang w:val="sr-Latn-CS"/>
                </w:rPr>
                <w:id w:val="4139661"/>
                <w:lock w:val="sdtLocked"/>
                <w:placeholder>
                  <w:docPart w:val="6E161DBA802A4184A2A774DD5A432DE8"/>
                </w:placeholder>
                <w:showingPlcHdr/>
                <w:text/>
              </w:sdtPr>
              <w:sdtEndPr/>
              <w:sdtContent>
                <w:r w:rsidR="009B6E9D" w:rsidRPr="009B6E9D">
                  <w:rPr>
                    <w:rStyle w:val="Style1"/>
                    <w:color w:val="FF0000"/>
                  </w:rPr>
                  <w:t>И</w:t>
                </w:r>
                <w:r w:rsidR="009B6E9D" w:rsidRPr="009B6E9D">
                  <w:rPr>
                    <w:rStyle w:val="PlaceholderText"/>
                    <w:color w:val="FF0000"/>
                  </w:rPr>
                  <w:t>ме, презиме и потпис руководиоца</w:t>
                </w:r>
              </w:sdtContent>
            </w:sdt>
          </w:p>
        </w:tc>
      </w:tr>
    </w:tbl>
    <w:p w:rsidR="00EF3232" w:rsidRPr="00A15B23" w:rsidRDefault="00430238" w:rsidP="0089483D">
      <w:pPr>
        <w:rPr>
          <w:b/>
          <w:bCs/>
          <w:iCs/>
        </w:rPr>
      </w:pPr>
      <w:r w:rsidRPr="00A15B23">
        <w:rPr>
          <w:b/>
          <w:bCs/>
          <w:iCs/>
        </w:rPr>
        <w:t xml:space="preserve">        </w:t>
      </w:r>
    </w:p>
    <w:p w:rsidR="002C092C" w:rsidRPr="00A15B23" w:rsidRDefault="00A93DB3" w:rsidP="00430238">
      <w:pPr>
        <w:ind w:left="-360"/>
        <w:rPr>
          <w:b/>
          <w:bCs/>
        </w:rPr>
      </w:pPr>
      <w:r w:rsidRPr="00A15B23">
        <w:rPr>
          <w:b/>
          <w:bCs/>
        </w:rPr>
        <w:t xml:space="preserve">         </w:t>
      </w:r>
      <w:r w:rsidR="00E265CB" w:rsidRPr="00A15B23">
        <w:rPr>
          <w:b/>
          <w:bCs/>
        </w:rPr>
        <w:tab/>
      </w:r>
      <w:r w:rsidR="00E265CB" w:rsidRPr="00A15B23">
        <w:rPr>
          <w:b/>
          <w:bCs/>
        </w:rPr>
        <w:tab/>
        <w:t xml:space="preserve">        </w:t>
      </w:r>
    </w:p>
    <w:p w:rsidR="00EA2D5B" w:rsidRPr="00A15B23" w:rsidRDefault="00EF3232" w:rsidP="00430238">
      <w:pPr>
        <w:ind w:left="-360"/>
        <w:rPr>
          <w:b/>
          <w:bCs/>
        </w:rPr>
      </w:pP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Pr="00A15B23">
        <w:rPr>
          <w:b/>
          <w:bCs/>
          <w:lang w:val="sr-Latn-CS"/>
        </w:rPr>
        <w:tab/>
      </w:r>
      <w:r w:rsidR="00E265CB" w:rsidRPr="00A15B23">
        <w:rPr>
          <w:b/>
          <w:bCs/>
        </w:rPr>
        <w:t xml:space="preserve">                  </w:t>
      </w:r>
      <w:r w:rsidR="00430238" w:rsidRPr="00A15B23">
        <w:rPr>
          <w:b/>
          <w:bCs/>
        </w:rPr>
        <w:t xml:space="preserve">        </w:t>
      </w:r>
    </w:p>
    <w:p w:rsidR="000520D0" w:rsidRPr="00A15B23" w:rsidRDefault="000520D0" w:rsidP="00430238">
      <w:pPr>
        <w:ind w:left="-360"/>
        <w:rPr>
          <w:b/>
          <w:bCs/>
        </w:rPr>
      </w:pPr>
    </w:p>
    <w:p w:rsidR="000520D0" w:rsidRPr="00A15B23" w:rsidRDefault="000520D0" w:rsidP="00430238">
      <w:pPr>
        <w:ind w:left="-360"/>
        <w:rPr>
          <w:b/>
          <w:bCs/>
        </w:rPr>
      </w:pPr>
    </w:p>
    <w:p w:rsidR="000520D0" w:rsidRPr="00A15B23" w:rsidRDefault="000520D0" w:rsidP="00430238">
      <w:pPr>
        <w:ind w:left="-360"/>
        <w:rPr>
          <w:b/>
          <w:bCs/>
        </w:rPr>
      </w:pPr>
    </w:p>
    <w:p w:rsidR="00EF3232" w:rsidRPr="00A15B23" w:rsidRDefault="000520D0" w:rsidP="00430238">
      <w:pPr>
        <w:ind w:left="-360"/>
        <w:rPr>
          <w:b/>
          <w:bCs/>
          <w:lang w:val="sr-Latn-CS"/>
        </w:rPr>
      </w:pPr>
      <w:r w:rsidRPr="00A15B23">
        <w:rPr>
          <w:b/>
          <w:bCs/>
        </w:rPr>
        <w:t xml:space="preserve">У Новом Саду, </w:t>
      </w:r>
      <w:sdt>
        <w:sdtPr>
          <w:rPr>
            <w:rStyle w:val="Style2"/>
            <w:rFonts w:ascii="Times New Roman" w:hAnsi="Times New Roman"/>
          </w:rPr>
          <w:id w:val="728340780"/>
          <w:lock w:val="sdtLocked"/>
          <w:placeholder>
            <w:docPart w:val="4B0F50AECC7847D29180543E2CD9D068"/>
          </w:placeholder>
          <w:showingPlcHdr/>
          <w:date w:fullDate="2024-06-07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  <w:caps w:val="0"/>
          </w:rPr>
        </w:sdtEndPr>
        <w:sdtContent>
          <w:r w:rsidR="009B6E9D" w:rsidRPr="00237314">
            <w:rPr>
              <w:rStyle w:val="PlaceholderText"/>
              <w:color w:val="FF0000"/>
            </w:rPr>
            <w:t>Унети датум</w:t>
          </w:r>
        </w:sdtContent>
      </w:sdt>
      <w:r w:rsidR="006A0436" w:rsidRPr="00A15B23">
        <w:rPr>
          <w:b/>
          <w:bCs/>
        </w:rPr>
        <w:t xml:space="preserve"> </w:t>
      </w:r>
      <w:r w:rsidRPr="00A15B23">
        <w:rPr>
          <w:b/>
          <w:bCs/>
        </w:rPr>
        <w:t xml:space="preserve">године </w:t>
      </w:r>
      <w:r w:rsidR="00280A46" w:rsidRPr="00A15B23">
        <w:rPr>
          <w:b/>
          <w:bCs/>
          <w:lang w:val="sr-Latn-CS"/>
        </w:rPr>
        <w:t xml:space="preserve">                                                                                  </w:t>
      </w:r>
    </w:p>
    <w:p w:rsidR="00EF3232" w:rsidRDefault="00EF3232" w:rsidP="00430238">
      <w:pPr>
        <w:pStyle w:val="Heading1"/>
        <w:ind w:left="-360"/>
        <w:jc w:val="both"/>
        <w:rPr>
          <w:lang w:val="sr-Latn-CS"/>
        </w:rPr>
      </w:pPr>
    </w:p>
    <w:p w:rsidR="00BB1D0B" w:rsidRPr="00BB1D0B" w:rsidRDefault="00EF3232" w:rsidP="009A6FC8">
      <w:pPr>
        <w:ind w:left="-360"/>
        <w:rPr>
          <w:b/>
          <w:bCs/>
        </w:rPr>
      </w:pPr>
      <w:r>
        <w:rPr>
          <w:lang w:val="sr-Latn-CS"/>
        </w:rPr>
        <w:t xml:space="preserve">                    </w:t>
      </w:r>
      <w:bookmarkStart w:id="0" w:name="_GoBack"/>
      <w:bookmarkEnd w:id="0"/>
    </w:p>
    <w:sectPr w:rsidR="00BB1D0B" w:rsidRPr="00BB1D0B" w:rsidSect="009A6FC8">
      <w:headerReference w:type="default" r:id="rId8"/>
      <w:pgSz w:w="12240" w:h="15840"/>
      <w:pgMar w:top="1440" w:right="54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E3" w:rsidRDefault="00287DE3" w:rsidP="00001D5E">
      <w:r>
        <w:separator/>
      </w:r>
    </w:p>
  </w:endnote>
  <w:endnote w:type="continuationSeparator" w:id="0">
    <w:p w:rsidR="00287DE3" w:rsidRDefault="00287DE3" w:rsidP="0000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E3" w:rsidRDefault="00287DE3" w:rsidP="00001D5E">
      <w:r>
        <w:separator/>
      </w:r>
    </w:p>
  </w:footnote>
  <w:footnote w:type="continuationSeparator" w:id="0">
    <w:p w:rsidR="00287DE3" w:rsidRDefault="00287DE3" w:rsidP="0000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E3" w:rsidRDefault="00287DE3">
    <w:pPr>
      <w:pStyle w:val="Header"/>
    </w:pPr>
  </w:p>
  <w:tbl>
    <w:tblPr>
      <w:tblStyle w:val="TableGrid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6"/>
      <w:gridCol w:w="5112"/>
      <w:gridCol w:w="3762"/>
    </w:tblGrid>
    <w:tr w:rsidR="00287DE3" w:rsidTr="00237314">
      <w:tc>
        <w:tcPr>
          <w:tcW w:w="1836" w:type="dxa"/>
        </w:tcPr>
        <w:p w:rsidR="00287DE3" w:rsidRDefault="00287DE3" w:rsidP="00F71ABF">
          <w:pPr>
            <w:jc w:val="center"/>
            <w:rPr>
              <w:rFonts w:ascii="Trebuchet MS" w:hAnsi="Trebuchet MS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009650" cy="103025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3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2" w:type="dxa"/>
          <w:vAlign w:val="center"/>
        </w:tcPr>
        <w:p w:rsidR="00287DE3" w:rsidRPr="00CE2E35" w:rsidRDefault="00287DE3" w:rsidP="00A15B23">
          <w:pPr>
            <w:pStyle w:val="Header"/>
            <w:spacing w:after="120"/>
            <w:jc w:val="center"/>
            <w:rPr>
              <w:b/>
              <w:sz w:val="22"/>
              <w:szCs w:val="22"/>
            </w:rPr>
          </w:pPr>
          <w:r w:rsidRPr="00CE2E35">
            <w:rPr>
              <w:b/>
              <w:sz w:val="22"/>
              <w:szCs w:val="22"/>
            </w:rPr>
            <w:t xml:space="preserve">Шифра пројекта: </w:t>
          </w:r>
          <w:sdt>
            <w:sdtPr>
              <w:rPr>
                <w:b/>
                <w:sz w:val="22"/>
                <w:szCs w:val="22"/>
              </w:rPr>
              <w:id w:val="4549333"/>
              <w:placeholder>
                <w:docPart w:val="AF9E0DC18FBF447684FF23DB13211A7C"/>
              </w:placeholder>
              <w:text/>
            </w:sdtPr>
            <w:sdtContent>
              <w:sdt>
                <w:sdtPr>
                  <w:rPr>
                    <w:b/>
                    <w:sz w:val="22"/>
                    <w:szCs w:val="22"/>
                  </w:rPr>
                  <w:id w:val="1542070"/>
                  <w:placeholder>
                    <w:docPart w:val="B103B5A6862946288373BD941AF5F8BA"/>
                  </w:placeholder>
                  <w:text/>
                </w:sdtPr>
                <w:sdtContent>
                  <w:sdt>
                    <w:sdtPr>
                      <w:rPr>
                        <w:b/>
                        <w:sz w:val="22"/>
                        <w:szCs w:val="22"/>
                      </w:rPr>
                      <w:id w:val="681788806"/>
                      <w:placeholder>
                        <w:docPart w:val="CA3C13E7081B4F55A92CA827100F3869"/>
                      </w:placeholder>
                      <w:showingPlcHdr/>
                      <w:text/>
                    </w:sdtPr>
                    <w:sdtContent>
                      <w:r w:rsidR="009B6E9D" w:rsidRPr="00CE2E35">
                        <w:rPr>
                          <w:rStyle w:val="PlaceholderText"/>
                          <w:b/>
                          <w:color w:val="FF0000"/>
                        </w:rPr>
                        <w:t>Унети шифру пројекта</w:t>
                      </w:r>
                    </w:sdtContent>
                  </w:sdt>
                </w:sdtContent>
              </w:sdt>
            </w:sdtContent>
          </w:sdt>
        </w:p>
        <w:p w:rsidR="00287DE3" w:rsidRDefault="00287DE3" w:rsidP="009B6E9D">
          <w:pPr>
            <w:jc w:val="center"/>
            <w:rPr>
              <w:rFonts w:ascii="Trebuchet MS" w:hAnsi="Trebuchet MS"/>
              <w:b/>
              <w:bCs/>
            </w:rPr>
          </w:pPr>
          <w:r w:rsidRPr="00CE2E35">
            <w:rPr>
              <w:b/>
              <w:sz w:val="22"/>
              <w:szCs w:val="22"/>
            </w:rPr>
            <w:t xml:space="preserve">Назив пројекта:   </w:t>
          </w:r>
          <w:sdt>
            <w:sdtPr>
              <w:rPr>
                <w:b/>
                <w:sz w:val="22"/>
              </w:rPr>
              <w:id w:val="4549334"/>
              <w:placeholder>
                <w:docPart w:val="AAC3558CB97F48DB807E78278390F15D"/>
              </w:placeholder>
              <w:text/>
            </w:sdtPr>
            <w:sdtContent>
              <w:r w:rsidR="009B6E9D" w:rsidRPr="009B6E9D">
                <w:rPr>
                  <w:b/>
                  <w:color w:val="FF0000"/>
                  <w:sz w:val="22"/>
                  <w:lang w:val="sr-Cyrl-RS"/>
                </w:rPr>
                <w:t>Унети назив пројекта</w:t>
              </w:r>
            </w:sdtContent>
          </w:sdt>
        </w:p>
      </w:tc>
      <w:tc>
        <w:tcPr>
          <w:tcW w:w="3762" w:type="dxa"/>
          <w:vAlign w:val="center"/>
        </w:tcPr>
        <w:p w:rsidR="00287DE3" w:rsidRDefault="00287DE3" w:rsidP="00F71ABF">
          <w:pPr>
            <w:jc w:val="center"/>
            <w:rPr>
              <w:rFonts w:ascii="Trebuchet MS" w:hAnsi="Trebuchet MS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323975" cy="857250"/>
                <wp:effectExtent l="0" t="0" r="9525" b="0"/>
                <wp:docPr id="3" name="Picture 2" descr="ГРБОВИ ЗА МЕМОРАНДУМ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ГРБОВИ ЗА МЕМОРАНДУМ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87DE3" w:rsidRDefault="00287DE3" w:rsidP="00A15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052"/>
    <w:multiLevelType w:val="hybridMultilevel"/>
    <w:tmpl w:val="0E3EC4F0"/>
    <w:lvl w:ilvl="0" w:tplc="0828690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296D"/>
    <w:multiLevelType w:val="hybridMultilevel"/>
    <w:tmpl w:val="676E45BE"/>
    <w:lvl w:ilvl="0" w:tplc="A52E7F8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87"/>
    <w:rsid w:val="00001D5E"/>
    <w:rsid w:val="00010DAD"/>
    <w:rsid w:val="00015932"/>
    <w:rsid w:val="00025ACD"/>
    <w:rsid w:val="00033ABF"/>
    <w:rsid w:val="00036A91"/>
    <w:rsid w:val="00041096"/>
    <w:rsid w:val="000520D0"/>
    <w:rsid w:val="00063825"/>
    <w:rsid w:val="000C0E4F"/>
    <w:rsid w:val="000C2988"/>
    <w:rsid w:val="000D10BC"/>
    <w:rsid w:val="000D459E"/>
    <w:rsid w:val="000D6A33"/>
    <w:rsid w:val="000D76EE"/>
    <w:rsid w:val="001029E6"/>
    <w:rsid w:val="00103415"/>
    <w:rsid w:val="00105014"/>
    <w:rsid w:val="00120B68"/>
    <w:rsid w:val="00123CBD"/>
    <w:rsid w:val="001276BC"/>
    <w:rsid w:val="0013793F"/>
    <w:rsid w:val="0014736A"/>
    <w:rsid w:val="00156FCE"/>
    <w:rsid w:val="00162EF6"/>
    <w:rsid w:val="00164C03"/>
    <w:rsid w:val="0017189C"/>
    <w:rsid w:val="00183706"/>
    <w:rsid w:val="00190FBE"/>
    <w:rsid w:val="0019476B"/>
    <w:rsid w:val="001B6779"/>
    <w:rsid w:val="001C3794"/>
    <w:rsid w:val="001D50CB"/>
    <w:rsid w:val="001D6290"/>
    <w:rsid w:val="001D67E1"/>
    <w:rsid w:val="0020440E"/>
    <w:rsid w:val="00204DED"/>
    <w:rsid w:val="00213E30"/>
    <w:rsid w:val="00237314"/>
    <w:rsid w:val="00237610"/>
    <w:rsid w:val="0027492D"/>
    <w:rsid w:val="00280A46"/>
    <w:rsid w:val="00287DE3"/>
    <w:rsid w:val="00295930"/>
    <w:rsid w:val="002B213E"/>
    <w:rsid w:val="002B4CB8"/>
    <w:rsid w:val="002B6225"/>
    <w:rsid w:val="002B6A20"/>
    <w:rsid w:val="002B78FB"/>
    <w:rsid w:val="002C092C"/>
    <w:rsid w:val="002C65BB"/>
    <w:rsid w:val="002D7731"/>
    <w:rsid w:val="002F2C28"/>
    <w:rsid w:val="003118B7"/>
    <w:rsid w:val="00323C8C"/>
    <w:rsid w:val="0033176F"/>
    <w:rsid w:val="0034024B"/>
    <w:rsid w:val="003424FF"/>
    <w:rsid w:val="003445E2"/>
    <w:rsid w:val="003458E1"/>
    <w:rsid w:val="0035442D"/>
    <w:rsid w:val="00381C9B"/>
    <w:rsid w:val="00385006"/>
    <w:rsid w:val="00393761"/>
    <w:rsid w:val="00397BC0"/>
    <w:rsid w:val="003B2DCF"/>
    <w:rsid w:val="003B31A4"/>
    <w:rsid w:val="003C22CF"/>
    <w:rsid w:val="003C44AC"/>
    <w:rsid w:val="003C4DBD"/>
    <w:rsid w:val="003E0080"/>
    <w:rsid w:val="003E3D9E"/>
    <w:rsid w:val="003F7C9A"/>
    <w:rsid w:val="003F7DCE"/>
    <w:rsid w:val="00400361"/>
    <w:rsid w:val="004053A0"/>
    <w:rsid w:val="00430238"/>
    <w:rsid w:val="00450678"/>
    <w:rsid w:val="00454703"/>
    <w:rsid w:val="00461A26"/>
    <w:rsid w:val="00482B86"/>
    <w:rsid w:val="00483427"/>
    <w:rsid w:val="00492138"/>
    <w:rsid w:val="004A28A1"/>
    <w:rsid w:val="004B0A68"/>
    <w:rsid w:val="004C0C7A"/>
    <w:rsid w:val="004C250A"/>
    <w:rsid w:val="004F5D40"/>
    <w:rsid w:val="00532689"/>
    <w:rsid w:val="00542E65"/>
    <w:rsid w:val="00544E11"/>
    <w:rsid w:val="00572920"/>
    <w:rsid w:val="00572C3B"/>
    <w:rsid w:val="00575BD3"/>
    <w:rsid w:val="005854B9"/>
    <w:rsid w:val="005856C0"/>
    <w:rsid w:val="0059745B"/>
    <w:rsid w:val="005B01A3"/>
    <w:rsid w:val="005C7BFB"/>
    <w:rsid w:val="005D66D7"/>
    <w:rsid w:val="005E12D1"/>
    <w:rsid w:val="006128BC"/>
    <w:rsid w:val="00622375"/>
    <w:rsid w:val="00623A19"/>
    <w:rsid w:val="006256FE"/>
    <w:rsid w:val="00631630"/>
    <w:rsid w:val="00631E31"/>
    <w:rsid w:val="006436F9"/>
    <w:rsid w:val="00646A70"/>
    <w:rsid w:val="00647E24"/>
    <w:rsid w:val="006728F1"/>
    <w:rsid w:val="00677960"/>
    <w:rsid w:val="006808C3"/>
    <w:rsid w:val="0069141B"/>
    <w:rsid w:val="0069637D"/>
    <w:rsid w:val="006A0436"/>
    <w:rsid w:val="006A51C9"/>
    <w:rsid w:val="006B0C8E"/>
    <w:rsid w:val="006B6F45"/>
    <w:rsid w:val="006E53ED"/>
    <w:rsid w:val="006E6B83"/>
    <w:rsid w:val="006F09AD"/>
    <w:rsid w:val="006F1652"/>
    <w:rsid w:val="007024A1"/>
    <w:rsid w:val="007029B0"/>
    <w:rsid w:val="007134E0"/>
    <w:rsid w:val="0071604D"/>
    <w:rsid w:val="00741A0E"/>
    <w:rsid w:val="0075486E"/>
    <w:rsid w:val="0076030E"/>
    <w:rsid w:val="00763D81"/>
    <w:rsid w:val="00763DAB"/>
    <w:rsid w:val="00766F35"/>
    <w:rsid w:val="00776CC9"/>
    <w:rsid w:val="007A12C1"/>
    <w:rsid w:val="007C29FA"/>
    <w:rsid w:val="007E269E"/>
    <w:rsid w:val="008019C8"/>
    <w:rsid w:val="008247A6"/>
    <w:rsid w:val="00842D9E"/>
    <w:rsid w:val="00847AB2"/>
    <w:rsid w:val="008502CB"/>
    <w:rsid w:val="00850938"/>
    <w:rsid w:val="0086771F"/>
    <w:rsid w:val="00880E21"/>
    <w:rsid w:val="0089483D"/>
    <w:rsid w:val="008A5C09"/>
    <w:rsid w:val="008B6194"/>
    <w:rsid w:val="008C308E"/>
    <w:rsid w:val="008D5B79"/>
    <w:rsid w:val="008E11E6"/>
    <w:rsid w:val="008F37A6"/>
    <w:rsid w:val="00904452"/>
    <w:rsid w:val="009054AA"/>
    <w:rsid w:val="00912D78"/>
    <w:rsid w:val="00926354"/>
    <w:rsid w:val="00950884"/>
    <w:rsid w:val="00950D4F"/>
    <w:rsid w:val="009627EB"/>
    <w:rsid w:val="00967371"/>
    <w:rsid w:val="00983F44"/>
    <w:rsid w:val="00986093"/>
    <w:rsid w:val="00994725"/>
    <w:rsid w:val="00996C60"/>
    <w:rsid w:val="009A005C"/>
    <w:rsid w:val="009A6FC8"/>
    <w:rsid w:val="009B21D1"/>
    <w:rsid w:val="009B6E9D"/>
    <w:rsid w:val="009C163B"/>
    <w:rsid w:val="009C50F2"/>
    <w:rsid w:val="009D748A"/>
    <w:rsid w:val="009E03F9"/>
    <w:rsid w:val="009E34B0"/>
    <w:rsid w:val="009E54CC"/>
    <w:rsid w:val="00A03154"/>
    <w:rsid w:val="00A14AA7"/>
    <w:rsid w:val="00A15B23"/>
    <w:rsid w:val="00A2229F"/>
    <w:rsid w:val="00A531EF"/>
    <w:rsid w:val="00A578AB"/>
    <w:rsid w:val="00A8040F"/>
    <w:rsid w:val="00A93DB3"/>
    <w:rsid w:val="00AA6DAD"/>
    <w:rsid w:val="00AB7B48"/>
    <w:rsid w:val="00AD1156"/>
    <w:rsid w:val="00AD45C0"/>
    <w:rsid w:val="00AD57EB"/>
    <w:rsid w:val="00AD64FA"/>
    <w:rsid w:val="00AF515C"/>
    <w:rsid w:val="00AF6DA3"/>
    <w:rsid w:val="00AF7D14"/>
    <w:rsid w:val="00B10856"/>
    <w:rsid w:val="00B27219"/>
    <w:rsid w:val="00B43D85"/>
    <w:rsid w:val="00B66F6E"/>
    <w:rsid w:val="00B72641"/>
    <w:rsid w:val="00B80B07"/>
    <w:rsid w:val="00BA70D1"/>
    <w:rsid w:val="00BB1D0B"/>
    <w:rsid w:val="00BC4E7A"/>
    <w:rsid w:val="00BD126A"/>
    <w:rsid w:val="00BD18B0"/>
    <w:rsid w:val="00C01C9D"/>
    <w:rsid w:val="00C02EB4"/>
    <w:rsid w:val="00C03187"/>
    <w:rsid w:val="00C21D87"/>
    <w:rsid w:val="00C35CE3"/>
    <w:rsid w:val="00C47A81"/>
    <w:rsid w:val="00C54F88"/>
    <w:rsid w:val="00C62AB4"/>
    <w:rsid w:val="00C83AD0"/>
    <w:rsid w:val="00C9113B"/>
    <w:rsid w:val="00C93C53"/>
    <w:rsid w:val="00C96EEB"/>
    <w:rsid w:val="00CB7F88"/>
    <w:rsid w:val="00CC11CA"/>
    <w:rsid w:val="00CC4869"/>
    <w:rsid w:val="00CC5D0B"/>
    <w:rsid w:val="00CE1CB9"/>
    <w:rsid w:val="00CE2E35"/>
    <w:rsid w:val="00CF0CE4"/>
    <w:rsid w:val="00D26081"/>
    <w:rsid w:val="00D422AA"/>
    <w:rsid w:val="00D44318"/>
    <w:rsid w:val="00D47C2B"/>
    <w:rsid w:val="00D54BA7"/>
    <w:rsid w:val="00D72ED1"/>
    <w:rsid w:val="00D86604"/>
    <w:rsid w:val="00D92618"/>
    <w:rsid w:val="00D967CA"/>
    <w:rsid w:val="00DA3AFB"/>
    <w:rsid w:val="00DF6348"/>
    <w:rsid w:val="00E05150"/>
    <w:rsid w:val="00E265CB"/>
    <w:rsid w:val="00E32296"/>
    <w:rsid w:val="00E322A5"/>
    <w:rsid w:val="00E44828"/>
    <w:rsid w:val="00E46B0D"/>
    <w:rsid w:val="00E5041F"/>
    <w:rsid w:val="00E52F9A"/>
    <w:rsid w:val="00E60921"/>
    <w:rsid w:val="00E71A5B"/>
    <w:rsid w:val="00EA2D5B"/>
    <w:rsid w:val="00EA3F12"/>
    <w:rsid w:val="00EA4DA8"/>
    <w:rsid w:val="00EA5DC2"/>
    <w:rsid w:val="00EA6FAB"/>
    <w:rsid w:val="00EC5454"/>
    <w:rsid w:val="00EC556A"/>
    <w:rsid w:val="00ED41EE"/>
    <w:rsid w:val="00ED64DE"/>
    <w:rsid w:val="00EF3232"/>
    <w:rsid w:val="00F01134"/>
    <w:rsid w:val="00F02DF0"/>
    <w:rsid w:val="00F35D89"/>
    <w:rsid w:val="00F37B7D"/>
    <w:rsid w:val="00F37C36"/>
    <w:rsid w:val="00F40A5C"/>
    <w:rsid w:val="00F71ABF"/>
    <w:rsid w:val="00F74B1D"/>
    <w:rsid w:val="00F767C0"/>
    <w:rsid w:val="00F869B0"/>
    <w:rsid w:val="00F90C47"/>
    <w:rsid w:val="00F965C5"/>
    <w:rsid w:val="00FB7EFF"/>
    <w:rsid w:val="00FD03CC"/>
    <w:rsid w:val="00FD3598"/>
    <w:rsid w:val="00FD45D8"/>
    <w:rsid w:val="00FE005C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4DE10DD"/>
  <w15:docId w15:val="{16857C1B-6914-4916-A155-6864593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62EF6"/>
    <w:pPr>
      <w:keepNext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rsid w:val="00162EF6"/>
    <w:pPr>
      <w:keepNext/>
      <w:jc w:val="center"/>
      <w:outlineLvl w:val="1"/>
    </w:pPr>
    <w:rPr>
      <w:b/>
      <w:bCs/>
      <w:i/>
      <w:i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1D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01D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1D5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0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2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2A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422AA"/>
    <w:rPr>
      <w:color w:val="808080"/>
    </w:rPr>
  </w:style>
  <w:style w:type="character" w:customStyle="1" w:styleId="Style1">
    <w:name w:val="Style1"/>
    <w:basedOn w:val="DefaultParagraphFont"/>
    <w:uiPriority w:val="1"/>
    <w:rsid w:val="006E53ED"/>
    <w:rPr>
      <w:rFonts w:ascii="Trebuchet MS" w:hAnsi="Trebuchet MS"/>
      <w:sz w:val="22"/>
    </w:rPr>
  </w:style>
  <w:style w:type="character" w:customStyle="1" w:styleId="Style2">
    <w:name w:val="Style2"/>
    <w:basedOn w:val="DefaultParagraphFont"/>
    <w:uiPriority w:val="1"/>
    <w:rsid w:val="00ED64DE"/>
    <w:rPr>
      <w:rFonts w:ascii="Trebuchet MS" w:hAnsi="Trebuchet MS"/>
      <w:caps/>
      <w:smallCaps w:val="0"/>
      <w:sz w:val="24"/>
    </w:rPr>
  </w:style>
  <w:style w:type="character" w:styleId="Strong">
    <w:name w:val="Strong"/>
    <w:basedOn w:val="DefaultParagraphFont"/>
    <w:qFormat/>
    <w:rsid w:val="009B6E9D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basa%20AIO\Desktop\Sastanak%20sa%20koordinatorima\Potrebna%20dokumentacija\1.%20Staff%20Costs\6.%20Nalog%20za%20isplatu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F50AECC7847D29180543E2CD9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6054-FC3E-4C7B-B302-7B1444247606}"/>
      </w:docPartPr>
      <w:docPartBody>
        <w:p w:rsidR="00550CAF" w:rsidRDefault="007A68E3" w:rsidP="007A68E3">
          <w:pPr>
            <w:pStyle w:val="4B0F50AECC7847D29180543E2CD9D06842"/>
          </w:pPr>
          <w:r w:rsidRPr="00237314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AF9E0DC18FBF447684FF23DB1321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1D16-B46A-45A9-9E57-16BF29219368}"/>
      </w:docPartPr>
      <w:docPartBody>
        <w:p w:rsidR="00F6157B" w:rsidRDefault="0062761B" w:rsidP="0062761B">
          <w:pPr>
            <w:pStyle w:val="AF9E0DC18FBF447684FF23DB13211A7C4"/>
          </w:pPr>
          <w:r w:rsidRPr="00237314">
            <w:rPr>
              <w:rStyle w:val="PlaceholderText"/>
              <w:color w:val="FF0000"/>
            </w:rPr>
            <w:t>Унети шифру пројекта</w:t>
          </w:r>
        </w:p>
      </w:docPartBody>
    </w:docPart>
    <w:docPart>
      <w:docPartPr>
        <w:name w:val="AAC3558CB97F48DB807E78278390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71AC-37B0-480F-B4DC-B319FEF6EE1A}"/>
      </w:docPartPr>
      <w:docPartBody>
        <w:p w:rsidR="00F6157B" w:rsidRDefault="0062761B" w:rsidP="0062761B">
          <w:pPr>
            <w:pStyle w:val="AAC3558CB97F48DB807E78278390F15D4"/>
          </w:pPr>
          <w:r w:rsidRPr="00237314">
            <w:rPr>
              <w:rStyle w:val="PlaceholderText"/>
              <w:color w:val="FF0000"/>
            </w:rPr>
            <w:t>Унети назив пројекта</w:t>
          </w:r>
        </w:p>
      </w:docPartBody>
    </w:docPart>
    <w:docPart>
      <w:docPartPr>
        <w:name w:val="8589AEB807E046E6B1449E7FFB5C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6781A-81BA-4B2C-B521-5EE5633E73AF}"/>
      </w:docPartPr>
      <w:docPartBody>
        <w:p w:rsidR="00F6157B" w:rsidRDefault="007A68E3" w:rsidP="007A68E3">
          <w:pPr>
            <w:pStyle w:val="8589AEB807E046E6B1449E7FFB5C0BAF7"/>
          </w:pPr>
          <w:r w:rsidRPr="009B6E9D">
            <w:rPr>
              <w:rStyle w:val="PlaceholderText"/>
              <w:color w:val="FF0000"/>
              <w:lang w:val="sr-Latn-CS"/>
            </w:rPr>
            <w:t>Унети назив пројекта</w:t>
          </w:r>
        </w:p>
      </w:docPartBody>
    </w:docPart>
    <w:docPart>
      <w:docPartPr>
        <w:name w:val="6E161DBA802A4184A2A774DD5A43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6582-1F72-414B-BB90-983A62CE0346}"/>
      </w:docPartPr>
      <w:docPartBody>
        <w:p w:rsidR="00F6157B" w:rsidRDefault="007A68E3" w:rsidP="007A68E3">
          <w:pPr>
            <w:pStyle w:val="6E161DBA802A4184A2A774DD5A432DE87"/>
          </w:pPr>
          <w:r w:rsidRPr="009B6E9D">
            <w:rPr>
              <w:rStyle w:val="Style1"/>
              <w:color w:val="FF0000"/>
            </w:rPr>
            <w:t>И</w:t>
          </w:r>
          <w:r w:rsidRPr="009B6E9D">
            <w:rPr>
              <w:rStyle w:val="PlaceholderText"/>
              <w:color w:val="FF0000"/>
            </w:rPr>
            <w:t>ме, презиме и потпис руководиоца</w:t>
          </w:r>
        </w:p>
      </w:docPartBody>
    </w:docPart>
    <w:docPart>
      <w:docPartPr>
        <w:name w:val="F54D6D1087E94663A658DB167D60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BCBB-ADE9-41C0-89C7-7F497F1335FB}"/>
      </w:docPartPr>
      <w:docPartBody>
        <w:p w:rsidR="00D07851" w:rsidRDefault="007A68E3" w:rsidP="007A68E3">
          <w:pPr>
            <w:pStyle w:val="F54D6D1087E94663A658DB167D6070724"/>
          </w:pPr>
          <w:r w:rsidRPr="009B6E9D">
            <w:rPr>
              <w:rStyle w:val="PlaceholderText"/>
              <w:color w:val="FF0000"/>
              <w:lang w:val="sr-Latn-CS"/>
            </w:rPr>
            <w:t>УНЕТИ ИЗНОС</w:t>
          </w:r>
        </w:p>
      </w:docPartBody>
    </w:docPart>
    <w:docPart>
      <w:docPartPr>
        <w:name w:val="1EE7CD2827E341DA8F5CD3E8F0B5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6B73-64C3-4341-A7E2-9F8E0F864FDF}"/>
      </w:docPartPr>
      <w:docPartBody>
        <w:p w:rsidR="00D07851" w:rsidRDefault="00E808F6" w:rsidP="00E808F6">
          <w:pPr>
            <w:pStyle w:val="1EE7CD2827E341DA8F5CD3E8F0B58BEC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9DDD6CA5E183415F98150365CCFB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0BB5-CFAC-43E9-9115-1629A162C3E1}"/>
      </w:docPartPr>
      <w:docPartBody>
        <w:p w:rsidR="00D07851" w:rsidRDefault="007A68E3" w:rsidP="007A68E3">
          <w:pPr>
            <w:pStyle w:val="9DDD6CA5E183415F98150365CCFBC6554"/>
          </w:pPr>
          <w:r w:rsidRPr="009B6E9D">
            <w:rPr>
              <w:rStyle w:val="Style2"/>
              <w:rFonts w:ascii="Times New Roman" w:hAnsi="Times New Roman"/>
              <w:color w:val="FF0000"/>
              <w:lang w:val="sr-Latn-CS"/>
            </w:rPr>
            <w:t>Унети Намену</w:t>
          </w:r>
        </w:p>
      </w:docPartBody>
    </w:docPart>
    <w:docPart>
      <w:docPartPr>
        <w:name w:val="2D8648533CDA4CB092FB94FDAA2A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64E1-6BA3-4AD7-94D6-CB5C4C91A916}"/>
      </w:docPartPr>
      <w:docPartBody>
        <w:p w:rsidR="00D07851" w:rsidRDefault="007A68E3" w:rsidP="007A68E3">
          <w:pPr>
            <w:pStyle w:val="2D8648533CDA4CB092FB94FDAA2A4F6A4"/>
          </w:pPr>
          <w:r w:rsidRPr="009B6E9D">
            <w:rPr>
              <w:rStyle w:val="PlaceholderText"/>
              <w:color w:val="FF0000"/>
              <w:lang w:val="sr-Latn-CS"/>
            </w:rPr>
            <w:t>УНЕТИ НАЗИВ ПРОЈЕКТА</w:t>
          </w:r>
        </w:p>
      </w:docPartBody>
    </w:docPart>
    <w:docPart>
      <w:docPartPr>
        <w:name w:val="2EBA177257E548509566163EDE59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2582-62CB-46D2-BFCE-AD713BE0C7A6}"/>
      </w:docPartPr>
      <w:docPartBody>
        <w:p w:rsidR="00D07851" w:rsidRDefault="007A68E3" w:rsidP="007A68E3">
          <w:pPr>
            <w:pStyle w:val="2EBA177257E548509566163EDE5975504"/>
          </w:pPr>
          <w:r w:rsidRPr="009B6E9D">
            <w:rPr>
              <w:rStyle w:val="PlaceholderText"/>
              <w:color w:val="FF0000"/>
              <w:lang w:val="sr-Latn-CS"/>
            </w:rPr>
            <w:t>УНЕТИ БРОЈ ДОКУМЕНТА</w:t>
          </w:r>
        </w:p>
      </w:docPartBody>
    </w:docPart>
    <w:docPart>
      <w:docPartPr>
        <w:name w:val="B103B5A6862946288373BD941AF5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271E-5B58-4898-B6D9-14C412D017D9}"/>
      </w:docPartPr>
      <w:docPartBody>
        <w:p w:rsidR="00063ED0" w:rsidRDefault="005D4244" w:rsidP="005D4244">
          <w:pPr>
            <w:pStyle w:val="B103B5A6862946288373BD941AF5F8BA"/>
          </w:pPr>
          <w:r w:rsidRPr="00B87C55">
            <w:rPr>
              <w:rStyle w:val="Strong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CA3C13E7081B4F55A92CA827100F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3800-2EE4-40CB-AC70-759549E1D949}"/>
      </w:docPartPr>
      <w:docPartBody>
        <w:p w:rsidR="00516687" w:rsidRDefault="007A68E3" w:rsidP="007A68E3">
          <w:pPr>
            <w:pStyle w:val="CA3C13E7081B4F55A92CA827100F38695"/>
          </w:pPr>
          <w:r w:rsidRPr="00CE2E35">
            <w:rPr>
              <w:rStyle w:val="PlaceholderText"/>
              <w:b/>
              <w:color w:val="FF0000"/>
            </w:rPr>
            <w:t>Унети шифру пројекта</w:t>
          </w:r>
        </w:p>
      </w:docPartBody>
    </w:docPart>
    <w:docPart>
      <w:docPartPr>
        <w:name w:val="3BC4A77F5728473C88E534241E21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7671-1986-4089-ABB3-07D40121840C}"/>
      </w:docPartPr>
      <w:docPartBody>
        <w:p w:rsidR="00000000" w:rsidRDefault="007A68E3" w:rsidP="007A68E3">
          <w:pPr>
            <w:pStyle w:val="3BC4A77F5728473C88E534241E21066F2"/>
          </w:pPr>
          <w:r w:rsidRPr="002D7731">
            <w:rPr>
              <w:rStyle w:val="PlaceholderText"/>
              <w:color w:val="FF0000"/>
              <w:lang w:val="sr-Cyrl-RS"/>
            </w:rPr>
            <w:t>Унети извор финансирања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BDE"/>
    <w:rsid w:val="00011659"/>
    <w:rsid w:val="00015D70"/>
    <w:rsid w:val="00063ED0"/>
    <w:rsid w:val="000C15C3"/>
    <w:rsid w:val="00110C5C"/>
    <w:rsid w:val="0013384D"/>
    <w:rsid w:val="001C35D5"/>
    <w:rsid w:val="0020766D"/>
    <w:rsid w:val="002224D4"/>
    <w:rsid w:val="00225F9F"/>
    <w:rsid w:val="003642E5"/>
    <w:rsid w:val="003B248D"/>
    <w:rsid w:val="003E5E3D"/>
    <w:rsid w:val="004B3B0B"/>
    <w:rsid w:val="00516687"/>
    <w:rsid w:val="00525BDE"/>
    <w:rsid w:val="00550CAF"/>
    <w:rsid w:val="0058524B"/>
    <w:rsid w:val="005B3279"/>
    <w:rsid w:val="005D4244"/>
    <w:rsid w:val="005E108C"/>
    <w:rsid w:val="005F1F7C"/>
    <w:rsid w:val="00607D80"/>
    <w:rsid w:val="00611709"/>
    <w:rsid w:val="0062761B"/>
    <w:rsid w:val="00682A26"/>
    <w:rsid w:val="007A68E3"/>
    <w:rsid w:val="007B3E98"/>
    <w:rsid w:val="007E4ECE"/>
    <w:rsid w:val="00816A95"/>
    <w:rsid w:val="008452E7"/>
    <w:rsid w:val="008738C8"/>
    <w:rsid w:val="0089739B"/>
    <w:rsid w:val="008B7AB9"/>
    <w:rsid w:val="00957F68"/>
    <w:rsid w:val="0096007F"/>
    <w:rsid w:val="009C797E"/>
    <w:rsid w:val="00AB0132"/>
    <w:rsid w:val="00B45F4C"/>
    <w:rsid w:val="00B96473"/>
    <w:rsid w:val="00BB2EE1"/>
    <w:rsid w:val="00CB335F"/>
    <w:rsid w:val="00CC353C"/>
    <w:rsid w:val="00CE292A"/>
    <w:rsid w:val="00CF17B0"/>
    <w:rsid w:val="00D07851"/>
    <w:rsid w:val="00DA463A"/>
    <w:rsid w:val="00DB0CEA"/>
    <w:rsid w:val="00DC71EF"/>
    <w:rsid w:val="00DE1785"/>
    <w:rsid w:val="00DE55FE"/>
    <w:rsid w:val="00DF0196"/>
    <w:rsid w:val="00E53813"/>
    <w:rsid w:val="00E808F6"/>
    <w:rsid w:val="00EC0702"/>
    <w:rsid w:val="00EF1922"/>
    <w:rsid w:val="00EF5270"/>
    <w:rsid w:val="00F45655"/>
    <w:rsid w:val="00F6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8E3"/>
    <w:rPr>
      <w:color w:val="808080"/>
    </w:rPr>
  </w:style>
  <w:style w:type="paragraph" w:customStyle="1" w:styleId="413AB45712714FE39ED2486C818E0E19">
    <w:name w:val="413AB45712714FE39ED2486C818E0E19"/>
    <w:rsid w:val="00550CAF"/>
  </w:style>
  <w:style w:type="paragraph" w:customStyle="1" w:styleId="54728AA32A2E4AE2B3F5D9C6E0B72421">
    <w:name w:val="54728AA32A2E4AE2B3F5D9C6E0B72421"/>
    <w:rsid w:val="00550CAF"/>
  </w:style>
  <w:style w:type="paragraph" w:customStyle="1" w:styleId="43F03CE17BCE465C8D23560F3BEDB24F">
    <w:name w:val="43F03CE17BCE465C8D23560F3BEDB24F"/>
    <w:rsid w:val="00550CAF"/>
  </w:style>
  <w:style w:type="paragraph" w:customStyle="1" w:styleId="2A411658652544769C0ACA453E444414">
    <w:name w:val="2A411658652544769C0ACA453E444414"/>
    <w:rsid w:val="00550CAF"/>
  </w:style>
  <w:style w:type="paragraph" w:customStyle="1" w:styleId="BE81F8ADFDA14D99B7A822C220400041">
    <w:name w:val="BE81F8ADFDA14D99B7A822C220400041"/>
    <w:rsid w:val="00550CAF"/>
  </w:style>
  <w:style w:type="paragraph" w:customStyle="1" w:styleId="169EC95A183A443F8881CF13BEA6783E">
    <w:name w:val="169EC95A183A443F8881CF13BEA6783E"/>
    <w:rsid w:val="00550CAF"/>
  </w:style>
  <w:style w:type="paragraph" w:customStyle="1" w:styleId="8942FB5125BD46C2B6322FE6229AF085">
    <w:name w:val="8942FB5125BD46C2B6322FE6229AF085"/>
    <w:rsid w:val="00550CAF"/>
  </w:style>
  <w:style w:type="paragraph" w:customStyle="1" w:styleId="4B0F50AECC7847D29180543E2CD9D068">
    <w:name w:val="4B0F50AECC7847D29180543E2CD9D068"/>
    <w:rsid w:val="00550CAF"/>
  </w:style>
  <w:style w:type="paragraph" w:customStyle="1" w:styleId="721633AB713D43D5B8BE9885F6A2FAEC">
    <w:name w:val="721633AB713D43D5B8BE9885F6A2FAEC"/>
    <w:rsid w:val="00550CAF"/>
  </w:style>
  <w:style w:type="paragraph" w:customStyle="1" w:styleId="E021684F147D4B148288A163FF43A841">
    <w:name w:val="E021684F147D4B148288A163FF43A841"/>
    <w:rsid w:val="00550CAF"/>
  </w:style>
  <w:style w:type="paragraph" w:customStyle="1" w:styleId="31DC9217EEBC42ACAB0838660EFDE08A">
    <w:name w:val="31DC9217EEBC42ACAB0838660EFDE08A"/>
    <w:rsid w:val="0089739B"/>
  </w:style>
  <w:style w:type="paragraph" w:customStyle="1" w:styleId="721633AB713D43D5B8BE9885F6A2FAEC1">
    <w:name w:val="721633AB713D43D5B8BE9885F6A2FAEC1"/>
    <w:rsid w:val="00897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">
    <w:name w:val="31DC9217EEBC42ACAB0838660EFDE08A1"/>
    <w:rsid w:val="00897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">
    <w:name w:val="413AB45712714FE39ED2486C818E0E19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">
    <w:name w:val="2A411658652544769C0ACA453E444414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">
    <w:name w:val="BE81F8ADFDA14D99B7A822C220400041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">
    <w:name w:val="169EC95A183A443F8881CF13BEA6783E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1">
    <w:name w:val="8942FB5125BD46C2B6322FE6229AF085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">
    <w:name w:val="4B0F50AECC7847D29180543E2CD9D0681"/>
    <w:rsid w:val="0089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">
    <w:name w:val="721633AB713D43D5B8BE9885F6A2FAEC2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">
    <w:name w:val="31DC9217EEBC42ACAB0838660EFDE08A2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">
    <w:name w:val="413AB45712714FE39ED2486C818E0E19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">
    <w:name w:val="2A411658652544769C0ACA453E444414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">
    <w:name w:val="BE81F8ADFDA14D99B7A822C220400041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">
    <w:name w:val="169EC95A183A443F8881CF13BEA6783E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2">
    <w:name w:val="8942FB5125BD46C2B6322FE6229AF085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">
    <w:name w:val="4B0F50AECC7847D29180543E2CD9D068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">
    <w:name w:val="2A411658652544769C0ACA453E444414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">
    <w:name w:val="BE81F8ADFDA14D99B7A822C220400041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">
    <w:name w:val="169EC95A183A443F8881CF13BEA6783E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3">
    <w:name w:val="8942FB5125BD46C2B6322FE6229AF085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">
    <w:name w:val="4B0F50AECC7847D29180543E2CD9D068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4">
    <w:name w:val="2A411658652544769C0ACA453E444414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4">
    <w:name w:val="BE81F8ADFDA14D99B7A822C220400041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4">
    <w:name w:val="169EC95A183A443F8881CF13BEA6783E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4">
    <w:name w:val="8942FB5125BD46C2B6322FE6229AF085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4">
    <w:name w:val="4B0F50AECC7847D29180543E2CD9D068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3">
    <w:name w:val="721633AB713D43D5B8BE9885F6A2FAEC3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3">
    <w:name w:val="31DC9217EEBC42ACAB0838660EFDE08A3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">
    <w:name w:val="413AB45712714FE39ED2486C818E0E19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">
    <w:name w:val="43F03CE17BCE465C8D23560F3BEDB24F1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5">
    <w:name w:val="2A411658652544769C0ACA453E444414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5">
    <w:name w:val="BE81F8ADFDA14D99B7A822C220400041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5">
    <w:name w:val="169EC95A183A443F8881CF13BEA6783E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5">
    <w:name w:val="8942FB5125BD46C2B6322FE6229AF085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5">
    <w:name w:val="4B0F50AECC7847D29180543E2CD9D068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4">
    <w:name w:val="721633AB713D43D5B8BE9885F6A2FAEC4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4">
    <w:name w:val="31DC9217EEBC42ACAB0838660EFDE08A4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4">
    <w:name w:val="413AB45712714FE39ED2486C818E0E19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5">
    <w:name w:val="721633AB713D43D5B8BE9885F6A2FAEC5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5">
    <w:name w:val="31DC9217EEBC42ACAB0838660EFDE08A5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5">
    <w:name w:val="413AB45712714FE39ED2486C818E0E195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uiPriority w:val="1"/>
    <w:rsid w:val="007A68E3"/>
    <w:rPr>
      <w:rFonts w:ascii="Trebuchet MS" w:hAnsi="Trebuchet MS"/>
      <w:caps/>
      <w:smallCaps w:val="0"/>
      <w:sz w:val="24"/>
    </w:rPr>
  </w:style>
  <w:style w:type="paragraph" w:customStyle="1" w:styleId="43F03CE17BCE465C8D23560F3BEDB24F2">
    <w:name w:val="43F03CE17BCE465C8D23560F3BEDB24F2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6">
    <w:name w:val="2A411658652544769C0ACA453E444414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6">
    <w:name w:val="BE81F8ADFDA14D99B7A822C220400041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6">
    <w:name w:val="169EC95A183A443F8881CF13BEA6783E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2FB5125BD46C2B6322FE6229AF0856">
    <w:name w:val="8942FB5125BD46C2B6322FE6229AF085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6">
    <w:name w:val="4B0F50AECC7847D29180543E2CD9D068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60B38A9AF4A97A0FF640E488A54EB">
    <w:name w:val="BA860B38A9AF4A97A0FF640E488A54EB"/>
    <w:rsid w:val="00B96473"/>
  </w:style>
  <w:style w:type="paragraph" w:customStyle="1" w:styleId="721633AB713D43D5B8BE9885F6A2FAEC6">
    <w:name w:val="721633AB713D43D5B8BE9885F6A2FAEC6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6">
    <w:name w:val="31DC9217EEBC42ACAB0838660EFDE08A6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6">
    <w:name w:val="413AB45712714FE39ED2486C818E0E196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">
    <w:name w:val="43F03CE17BCE465C8D23560F3BEDB24F3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7">
    <w:name w:val="2A411658652544769C0ACA453E444414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7">
    <w:name w:val="BE81F8ADFDA14D99B7A822C220400041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7">
    <w:name w:val="169EC95A183A443F8881CF13BEA6783E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60B38A9AF4A97A0FF640E488A54EB1">
    <w:name w:val="BA860B38A9AF4A97A0FF640E488A54EB1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7">
    <w:name w:val="4B0F50AECC7847D29180543E2CD9D068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7">
    <w:name w:val="721633AB713D43D5B8BE9885F6A2FAEC7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7">
    <w:name w:val="31DC9217EEBC42ACAB0838660EFDE08A7"/>
    <w:rsid w:val="00B96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7">
    <w:name w:val="413AB45712714FE39ED2486C818E0E197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4">
    <w:name w:val="43F03CE17BCE465C8D23560F3BEDB24F4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8">
    <w:name w:val="2A411658652544769C0ACA453E444414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8">
    <w:name w:val="BE81F8ADFDA14D99B7A822C220400041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8">
    <w:name w:val="169EC95A183A443F8881CF13BEA6783E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">
    <w:name w:val="812BF74DE1FB4F2EBD2F62072CFC25EA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8">
    <w:name w:val="4B0F50AECC7847D29180543E2CD9D0688"/>
    <w:rsid w:val="00B9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8">
    <w:name w:val="721633AB713D43D5B8BE9885F6A2FAEC8"/>
    <w:rsid w:val="003B2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8">
    <w:name w:val="31DC9217EEBC42ACAB0838660EFDE08A8"/>
    <w:rsid w:val="003B2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8">
    <w:name w:val="413AB45712714FE39ED2486C818E0E198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5">
    <w:name w:val="43F03CE17BCE465C8D23560F3BEDB24F5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9">
    <w:name w:val="2A411658652544769C0ACA453E444414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9">
    <w:name w:val="BE81F8ADFDA14D99B7A822C220400041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9">
    <w:name w:val="169EC95A183A443F8881CF13BEA6783E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">
    <w:name w:val="812BF74DE1FB4F2EBD2F62072CFC25EA1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9">
    <w:name w:val="4B0F50AECC7847D29180543E2CD9D0689"/>
    <w:rsid w:val="003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EABD1AF87489F93529B9B574156E6">
    <w:name w:val="BE4EABD1AF87489F93529B9B574156E6"/>
    <w:rsid w:val="00110C5C"/>
  </w:style>
  <w:style w:type="paragraph" w:customStyle="1" w:styleId="721633AB713D43D5B8BE9885F6A2FAEC9">
    <w:name w:val="721633AB713D43D5B8BE9885F6A2FAEC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9">
    <w:name w:val="31DC9217EEBC42ACAB0838660EFDE08A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9">
    <w:name w:val="413AB45712714FE39ED2486C818E0E19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6">
    <w:name w:val="43F03CE17BCE465C8D23560F3BEDB24F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0">
    <w:name w:val="2A411658652544769C0ACA453E444414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0">
    <w:name w:val="BE81F8ADFDA14D99B7A822C220400041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0">
    <w:name w:val="169EC95A183A443F8881CF13BEA6783E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2">
    <w:name w:val="812BF74DE1FB4F2EBD2F62072CFC25EA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0">
    <w:name w:val="4B0F50AECC7847D29180543E2CD9D068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0">
    <w:name w:val="721633AB713D43D5B8BE9885F6A2FAEC10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0">
    <w:name w:val="31DC9217EEBC42ACAB0838660EFDE08A10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0">
    <w:name w:val="413AB45712714FE39ED2486C818E0E19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7">
    <w:name w:val="43F03CE17BCE465C8D23560F3BEDB24F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1">
    <w:name w:val="2A411658652544769C0ACA453E444414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1">
    <w:name w:val="BE81F8ADFDA14D99B7A822C220400041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1">
    <w:name w:val="169EC95A183A443F8881CF13BEA6783E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3">
    <w:name w:val="812BF74DE1FB4F2EBD2F62072CFC25EA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1">
    <w:name w:val="4B0F50AECC7847D29180543E2CD9D068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">
    <w:name w:val="CD8893DB152645538927B4A694E5E649"/>
    <w:rsid w:val="00110C5C"/>
  </w:style>
  <w:style w:type="paragraph" w:customStyle="1" w:styleId="721633AB713D43D5B8BE9885F6A2FAEC11">
    <w:name w:val="721633AB713D43D5B8BE9885F6A2FAEC11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1">
    <w:name w:val="31DC9217EEBC42ACAB0838660EFDE08A11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1">
    <w:name w:val="413AB45712714FE39ED2486C818E0E19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8">
    <w:name w:val="43F03CE17BCE465C8D23560F3BEDB24F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2">
    <w:name w:val="2A411658652544769C0ACA453E444414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2">
    <w:name w:val="BE81F8ADFDA14D99B7A822C220400041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2">
    <w:name w:val="169EC95A183A443F8881CF13BEA6783E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">
    <w:name w:val="CD8893DB152645538927B4A694E5E649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4">
    <w:name w:val="812BF74DE1FB4F2EBD2F62072CFC25EA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2">
    <w:name w:val="4B0F50AECC7847D29180543E2CD9D068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2">
    <w:name w:val="721633AB713D43D5B8BE9885F6A2FAEC12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2">
    <w:name w:val="31DC9217EEBC42ACAB0838660EFDE08A12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2">
    <w:name w:val="413AB45712714FE39ED2486C818E0E19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9">
    <w:name w:val="43F03CE17BCE465C8D23560F3BEDB24F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3">
    <w:name w:val="2A411658652544769C0ACA453E444414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3">
    <w:name w:val="BE81F8ADFDA14D99B7A822C220400041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3">
    <w:name w:val="169EC95A183A443F8881CF13BEA6783E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">
    <w:name w:val="CD8893DB152645538927B4A694E5E649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5">
    <w:name w:val="812BF74DE1FB4F2EBD2F62072CFC25EA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3">
    <w:name w:val="4B0F50AECC7847D29180543E2CD9D068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3">
    <w:name w:val="721633AB713D43D5B8BE9885F6A2FAEC13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3">
    <w:name w:val="31DC9217EEBC42ACAB0838660EFDE08A13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3">
    <w:name w:val="413AB45712714FE39ED2486C818E0E19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0">
    <w:name w:val="43F03CE17BCE465C8D23560F3BEDB24F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4">
    <w:name w:val="2A411658652544769C0ACA453E444414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4">
    <w:name w:val="BE81F8ADFDA14D99B7A822C220400041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4">
    <w:name w:val="169EC95A183A443F8881CF13BEA6783E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3">
    <w:name w:val="CD8893DB152645538927B4A694E5E649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6">
    <w:name w:val="812BF74DE1FB4F2EBD2F62072CFC25EA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4">
    <w:name w:val="4B0F50AECC7847D29180543E2CD9D068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4">
    <w:name w:val="721633AB713D43D5B8BE9885F6A2FAEC14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4">
    <w:name w:val="31DC9217EEBC42ACAB0838660EFDE08A14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4">
    <w:name w:val="413AB45712714FE39ED2486C818E0E19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1">
    <w:name w:val="43F03CE17BCE465C8D23560F3BEDB24F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5">
    <w:name w:val="2A411658652544769C0ACA453E444414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5">
    <w:name w:val="BE81F8ADFDA14D99B7A822C220400041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5">
    <w:name w:val="169EC95A183A443F8881CF13BEA6783E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4">
    <w:name w:val="CD8893DB152645538927B4A694E5E649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7">
    <w:name w:val="812BF74DE1FB4F2EBD2F62072CFC25EA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5">
    <w:name w:val="4B0F50AECC7847D29180543E2CD9D068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5">
    <w:name w:val="721633AB713D43D5B8BE9885F6A2FAEC15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5">
    <w:name w:val="31DC9217EEBC42ACAB0838660EFDE08A15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5">
    <w:name w:val="413AB45712714FE39ED2486C818E0E19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2">
    <w:name w:val="43F03CE17BCE465C8D23560F3BEDB24F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6">
    <w:name w:val="2A411658652544769C0ACA453E444414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6">
    <w:name w:val="BE81F8ADFDA14D99B7A822C220400041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6">
    <w:name w:val="169EC95A183A443F8881CF13BEA6783E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5">
    <w:name w:val="CD8893DB152645538927B4A694E5E649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8">
    <w:name w:val="812BF74DE1FB4F2EBD2F62072CFC25EA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6">
    <w:name w:val="4B0F50AECC7847D29180543E2CD9D068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6">
    <w:name w:val="721633AB713D43D5B8BE9885F6A2FAEC16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6">
    <w:name w:val="31DC9217EEBC42ACAB0838660EFDE08A16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6">
    <w:name w:val="413AB45712714FE39ED2486C818E0E19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3">
    <w:name w:val="43F03CE17BCE465C8D23560F3BEDB24F1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7">
    <w:name w:val="2A411658652544769C0ACA453E444414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7">
    <w:name w:val="BE81F8ADFDA14D99B7A822C220400041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7">
    <w:name w:val="169EC95A183A443F8881CF13BEA6783E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">
    <w:name w:val="E53AC751D2204503A3BEC9244A9B13EF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6">
    <w:name w:val="CD8893DB152645538927B4A694E5E649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9">
    <w:name w:val="812BF74DE1FB4F2EBD2F62072CFC25EA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7">
    <w:name w:val="4B0F50AECC7847D29180543E2CD9D068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7">
    <w:name w:val="721633AB713D43D5B8BE9885F6A2FAEC17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7">
    <w:name w:val="31DC9217EEBC42ACAB0838660EFDE08A17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7">
    <w:name w:val="413AB45712714FE39ED2486C818E0E191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4">
    <w:name w:val="43F03CE17BCE465C8D23560F3BEDB24F14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8">
    <w:name w:val="2A411658652544769C0ACA453E444414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8">
    <w:name w:val="BE81F8ADFDA14D99B7A822C220400041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8">
    <w:name w:val="169EC95A183A443F8881CF13BEA6783E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">
    <w:name w:val="E53AC751D2204503A3BEC9244A9B13EF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7">
    <w:name w:val="CD8893DB152645538927B4A694E5E6497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0">
    <w:name w:val="812BF74DE1FB4F2EBD2F62072CFC25EA1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8">
    <w:name w:val="4B0F50AECC7847D29180543E2CD9D068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8">
    <w:name w:val="721633AB713D43D5B8BE9885F6A2FAEC18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8">
    <w:name w:val="31DC9217EEBC42ACAB0838660EFDE08A18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8">
    <w:name w:val="413AB45712714FE39ED2486C818E0E191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5">
    <w:name w:val="43F03CE17BCE465C8D23560F3BEDB24F15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19">
    <w:name w:val="2A411658652544769C0ACA453E444414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19">
    <w:name w:val="BE81F8ADFDA14D99B7A822C220400041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19">
    <w:name w:val="169EC95A183A443F8881CF13BEA6783E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">
    <w:name w:val="E53AC751D2204503A3BEC9244A9B13EF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8">
    <w:name w:val="CD8893DB152645538927B4A694E5E6498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1">
    <w:name w:val="812BF74DE1FB4F2EBD2F62072CFC25EA11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19">
    <w:name w:val="4B0F50AECC7847D29180543E2CD9D068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19">
    <w:name w:val="721633AB713D43D5B8BE9885F6A2FAEC1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19">
    <w:name w:val="31DC9217EEBC42ACAB0838660EFDE08A19"/>
    <w:rsid w:val="00110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19">
    <w:name w:val="413AB45712714FE39ED2486C818E0E191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6">
    <w:name w:val="43F03CE17BCE465C8D23560F3BEDB24F16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0">
    <w:name w:val="2A411658652544769C0ACA453E444414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0">
    <w:name w:val="BE81F8ADFDA14D99B7A822C220400041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0">
    <w:name w:val="169EC95A183A443F8881CF13BEA6783E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3">
    <w:name w:val="E53AC751D2204503A3BEC9244A9B13EF3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9">
    <w:name w:val="CD8893DB152645538927B4A694E5E6499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2">
    <w:name w:val="812BF74DE1FB4F2EBD2F62072CFC25EA12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0">
    <w:name w:val="4B0F50AECC7847D29180543E2CD9D06820"/>
    <w:rsid w:val="0011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0">
    <w:name w:val="721633AB713D43D5B8BE9885F6A2FAEC20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0">
    <w:name w:val="31DC9217EEBC42ACAB0838660EFDE08A20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0">
    <w:name w:val="413AB45712714FE39ED2486C818E0E192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7">
    <w:name w:val="43F03CE17BCE465C8D23560F3BEDB24F1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1">
    <w:name w:val="2A411658652544769C0ACA453E444414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1">
    <w:name w:val="BE81F8ADFDA14D99B7A822C220400041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1">
    <w:name w:val="169EC95A183A443F8881CF13BEA6783E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4">
    <w:name w:val="E53AC751D2204503A3BEC9244A9B13EF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0">
    <w:name w:val="CD8893DB152645538927B4A694E5E6491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3">
    <w:name w:val="812BF74DE1FB4F2EBD2F62072CFC25EA1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1">
    <w:name w:val="4B0F50AECC7847D29180543E2CD9D068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1">
    <w:name w:val="721633AB713D43D5B8BE9885F6A2FAEC21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1">
    <w:name w:val="31DC9217EEBC42ACAB0838660EFDE08A21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1">
    <w:name w:val="413AB45712714FE39ED2486C818E0E19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8">
    <w:name w:val="43F03CE17BCE465C8D23560F3BEDB24F1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2">
    <w:name w:val="2A411658652544769C0ACA453E444414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2">
    <w:name w:val="BE81F8ADFDA14D99B7A822C220400041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2">
    <w:name w:val="169EC95A183A443F8881CF13BEA6783E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5">
    <w:name w:val="E53AC751D2204503A3BEC9244A9B13EF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1">
    <w:name w:val="CD8893DB152645538927B4A694E5E6491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BF74DE1FB4F2EBD2F62072CFC25EA14">
    <w:name w:val="812BF74DE1FB4F2EBD2F62072CFC25EA1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2">
    <w:name w:val="4B0F50AECC7847D29180543E2CD9D068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3A373526469AA968F2AB4AD73E04">
    <w:name w:val="E3193A373526469AA968F2AB4AD73E04"/>
    <w:rsid w:val="0020766D"/>
  </w:style>
  <w:style w:type="paragraph" w:customStyle="1" w:styleId="721633AB713D43D5B8BE9885F6A2FAEC22">
    <w:name w:val="721633AB713D43D5B8BE9885F6A2FAEC22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2">
    <w:name w:val="31DC9217EEBC42ACAB0838660EFDE08A22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2">
    <w:name w:val="413AB45712714FE39ED2486C818E0E19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19">
    <w:name w:val="43F03CE17BCE465C8D23560F3BEDB24F1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3">
    <w:name w:val="2A411658652544769C0ACA453E444414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3">
    <w:name w:val="BE81F8ADFDA14D99B7A822C220400041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3">
    <w:name w:val="169EC95A183A443F8881CF13BEA6783E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6">
    <w:name w:val="E53AC751D2204503A3BEC9244A9B13EF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2">
    <w:name w:val="CD8893DB152645538927B4A694E5E6491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3A373526469AA968F2AB4AD73E041">
    <w:name w:val="E3193A373526469AA968F2AB4AD73E04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3">
    <w:name w:val="4B0F50AECC7847D29180543E2CD9D068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3">
    <w:name w:val="721633AB713D43D5B8BE9885F6A2FAEC23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3">
    <w:name w:val="31DC9217EEBC42ACAB0838660EFDE08A23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3">
    <w:name w:val="413AB45712714FE39ED2486C818E0E19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0">
    <w:name w:val="43F03CE17BCE465C8D23560F3BEDB24F2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4">
    <w:name w:val="2A411658652544769C0ACA453E444414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4">
    <w:name w:val="BE81F8ADFDA14D99B7A822C220400041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4">
    <w:name w:val="169EC95A183A443F8881CF13BEA6783E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7">
    <w:name w:val="E53AC751D2204503A3BEC9244A9B13EF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3">
    <w:name w:val="CD8893DB152645538927B4A694E5E6491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3A373526469AA968F2AB4AD73E042">
    <w:name w:val="E3193A373526469AA968F2AB4AD73E04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4">
    <w:name w:val="4B0F50AECC7847D29180543E2CD9D068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06690BA9442F193F92DD33136ECE7">
    <w:name w:val="E1006690BA9442F193F92DD33136ECE7"/>
    <w:rsid w:val="0020766D"/>
  </w:style>
  <w:style w:type="paragraph" w:customStyle="1" w:styleId="721633AB713D43D5B8BE9885F6A2FAEC24">
    <w:name w:val="721633AB713D43D5B8BE9885F6A2FAEC24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4">
    <w:name w:val="31DC9217EEBC42ACAB0838660EFDE08A24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4">
    <w:name w:val="413AB45712714FE39ED2486C818E0E19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1">
    <w:name w:val="43F03CE17BCE465C8D23560F3BEDB24F2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5">
    <w:name w:val="2A411658652544769C0ACA453E444414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5">
    <w:name w:val="BE81F8ADFDA14D99B7A822C220400041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5">
    <w:name w:val="169EC95A183A443F8881CF13BEA6783E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8">
    <w:name w:val="E53AC751D2204503A3BEC9244A9B13EF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4">
    <w:name w:val="CD8893DB152645538927B4A694E5E6491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06690BA9442F193F92DD33136ECE71">
    <w:name w:val="E1006690BA9442F193F92DD33136ECE7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5">
    <w:name w:val="4B0F50AECC7847D29180543E2CD9D068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5E02E9FBA49EAB5B6863712186B2D">
    <w:name w:val="F135E02E9FBA49EAB5B6863712186B2D"/>
    <w:rsid w:val="0020766D"/>
  </w:style>
  <w:style w:type="paragraph" w:customStyle="1" w:styleId="BFAB261BDA2C44A69A6CE027DEF791D3">
    <w:name w:val="BFAB261BDA2C44A69A6CE027DEF791D3"/>
    <w:rsid w:val="0020766D"/>
  </w:style>
  <w:style w:type="paragraph" w:customStyle="1" w:styleId="721633AB713D43D5B8BE9885F6A2FAEC25">
    <w:name w:val="721633AB713D43D5B8BE9885F6A2FAEC25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5">
    <w:name w:val="31DC9217EEBC42ACAB0838660EFDE08A25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5">
    <w:name w:val="413AB45712714FE39ED2486C818E0E19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2">
    <w:name w:val="43F03CE17BCE465C8D23560F3BEDB24F2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6">
    <w:name w:val="2A411658652544769C0ACA453E444414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6">
    <w:name w:val="BE81F8ADFDA14D99B7A822C220400041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6">
    <w:name w:val="169EC95A183A443F8881CF13BEA6783E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9">
    <w:name w:val="E53AC751D2204503A3BEC9244A9B13EF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5">
    <w:name w:val="CD8893DB152645538927B4A694E5E6491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B261BDA2C44A69A6CE027DEF791D31">
    <w:name w:val="BFAB261BDA2C44A69A6CE027DEF791D3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6">
    <w:name w:val="4B0F50AECC7847D29180543E2CD9D068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633AB713D43D5B8BE9885F6A2FAEC26">
    <w:name w:val="721633AB713D43D5B8BE9885F6A2FAEC26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C9217EEBC42ACAB0838660EFDE08A26">
    <w:name w:val="31DC9217EEBC42ACAB0838660EFDE08A26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6">
    <w:name w:val="413AB45712714FE39ED2486C818E0E19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3">
    <w:name w:val="43F03CE17BCE465C8D23560F3BEDB24F2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7">
    <w:name w:val="2A411658652544769C0ACA453E444414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7">
    <w:name w:val="BE81F8ADFDA14D99B7A822C220400041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7">
    <w:name w:val="169EC95A183A443F8881CF13BEA6783E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0">
    <w:name w:val="E53AC751D2204503A3BEC9244A9B13EF1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6">
    <w:name w:val="CD8893DB152645538927B4A694E5E6491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B261BDA2C44A69A6CE027DEF791D32">
    <w:name w:val="BFAB261BDA2C44A69A6CE027DEF791D3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7">
    <w:name w:val="4B0F50AECC7847D29180543E2CD9D068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7D375720B409581C5F7A3E2248E2D">
    <w:name w:val="3C57D375720B409581C5F7A3E2248E2D"/>
    <w:rsid w:val="0020766D"/>
  </w:style>
  <w:style w:type="paragraph" w:customStyle="1" w:styleId="7C99C7493C534F9DAFF1FC60EB7C9543">
    <w:name w:val="7C99C7493C534F9DAFF1FC60EB7C9543"/>
    <w:rsid w:val="0020766D"/>
  </w:style>
  <w:style w:type="paragraph" w:customStyle="1" w:styleId="201E1EB66BE14DCDAB93649EA4D89E0E">
    <w:name w:val="201E1EB66BE14DCDAB93649EA4D89E0E"/>
    <w:rsid w:val="0020766D"/>
  </w:style>
  <w:style w:type="paragraph" w:customStyle="1" w:styleId="0CE41AD9FF52460EA54956E616C12AFD">
    <w:name w:val="0CE41AD9FF52460EA54956E616C12AFD"/>
    <w:rsid w:val="0020766D"/>
  </w:style>
  <w:style w:type="paragraph" w:customStyle="1" w:styleId="6A30CEC702E1417C9B5B2CE0FDC45E98">
    <w:name w:val="6A30CEC702E1417C9B5B2CE0FDC45E98"/>
    <w:rsid w:val="0020766D"/>
  </w:style>
  <w:style w:type="paragraph" w:customStyle="1" w:styleId="2C0F13E5ADC643DEA427418DA4A075D4">
    <w:name w:val="2C0F13E5ADC643DEA427418DA4A075D4"/>
    <w:rsid w:val="0020766D"/>
  </w:style>
  <w:style w:type="paragraph" w:customStyle="1" w:styleId="0CE41AD9FF52460EA54956E616C12AFD1">
    <w:name w:val="0CE41AD9FF52460EA54956E616C12AFD1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1">
    <w:name w:val="6A30CEC702E1417C9B5B2CE0FDC45E98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7">
    <w:name w:val="413AB45712714FE39ED2486C818E0E192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4">
    <w:name w:val="43F03CE17BCE465C8D23560F3BEDB24F24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8">
    <w:name w:val="2A411658652544769C0ACA453E444414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8">
    <w:name w:val="BE81F8ADFDA14D99B7A822C220400041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8">
    <w:name w:val="169EC95A183A443F8881CF13BEA6783E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1">
    <w:name w:val="E53AC751D2204503A3BEC9244A9B13EF1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7">
    <w:name w:val="CD8893DB152645538927B4A694E5E64917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1">
    <w:name w:val="2C0F13E5ADC643DEA427418DA4A075D41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8">
    <w:name w:val="4B0F50AECC7847D29180543E2CD9D068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2">
    <w:name w:val="0CE41AD9FF52460EA54956E616C12AFD2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2">
    <w:name w:val="6A30CEC702E1417C9B5B2CE0FDC45E98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8">
    <w:name w:val="413AB45712714FE39ED2486C818E0E192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5">
    <w:name w:val="43F03CE17BCE465C8D23560F3BEDB24F25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29">
    <w:name w:val="2A411658652544769C0ACA453E444414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29">
    <w:name w:val="BE81F8ADFDA14D99B7A822C220400041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29">
    <w:name w:val="169EC95A183A443F8881CF13BEA6783E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2">
    <w:name w:val="E53AC751D2204503A3BEC9244A9B13EF1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8">
    <w:name w:val="CD8893DB152645538927B4A694E5E64918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2">
    <w:name w:val="2C0F13E5ADC643DEA427418DA4A075D42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29">
    <w:name w:val="4B0F50AECC7847D29180543E2CD9D068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3">
    <w:name w:val="0CE41AD9FF52460EA54956E616C12AFD3"/>
    <w:rsid w:val="0020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3">
    <w:name w:val="6A30CEC702E1417C9B5B2CE0FDC45E98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29">
    <w:name w:val="413AB45712714FE39ED2486C818E0E192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6">
    <w:name w:val="43F03CE17BCE465C8D23560F3BEDB24F26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0">
    <w:name w:val="2A411658652544769C0ACA453E444414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0">
    <w:name w:val="BE81F8ADFDA14D99B7A822C220400041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0">
    <w:name w:val="169EC95A183A443F8881CF13BEA6783E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3">
    <w:name w:val="E53AC751D2204503A3BEC9244A9B13EF1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19">
    <w:name w:val="CD8893DB152645538927B4A694E5E64919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3">
    <w:name w:val="2C0F13E5ADC643DEA427418DA4A075D43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0">
    <w:name w:val="4B0F50AECC7847D29180543E2CD9D06830"/>
    <w:rsid w:val="002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">
    <w:name w:val="2A7F0366787343DA9CB0F6044B956DEA"/>
    <w:rsid w:val="003642E5"/>
  </w:style>
  <w:style w:type="paragraph" w:customStyle="1" w:styleId="70901B1B56F44D4FBF970CB9119E55D3">
    <w:name w:val="70901B1B56F44D4FBF970CB9119E55D3"/>
    <w:rsid w:val="003642E5"/>
  </w:style>
  <w:style w:type="paragraph" w:customStyle="1" w:styleId="2F36BC13160B40C69BA0A50336C95CE7">
    <w:name w:val="2F36BC13160B40C69BA0A50336C95CE7"/>
    <w:rsid w:val="003642E5"/>
  </w:style>
  <w:style w:type="paragraph" w:customStyle="1" w:styleId="95B23013D0DC42FC92B6518869F0C963">
    <w:name w:val="95B23013D0DC42FC92B6518869F0C963"/>
    <w:rsid w:val="003642E5"/>
  </w:style>
  <w:style w:type="paragraph" w:customStyle="1" w:styleId="0CE41AD9FF52460EA54956E616C12AFD4">
    <w:name w:val="0CE41AD9FF52460EA54956E616C12AFD4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4">
    <w:name w:val="6A30CEC702E1417C9B5B2CE0FDC45E98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0">
    <w:name w:val="413AB45712714FE39ED2486C818E0E1930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7">
    <w:name w:val="43F03CE17BCE465C8D23560F3BEDB24F2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1">
    <w:name w:val="2A411658652544769C0ACA453E444414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1">
    <w:name w:val="BE81F8ADFDA14D99B7A822C220400041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1">
    <w:name w:val="169EC95A183A443F8881CF13BEA6783E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4">
    <w:name w:val="E53AC751D2204503A3BEC9244A9B13EF1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0">
    <w:name w:val="CD8893DB152645538927B4A694E5E64920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4">
    <w:name w:val="2C0F13E5ADC643DEA427418DA4A075D4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1">
    <w:name w:val="4B0F50AECC7847D29180543E2CD9D068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1">
    <w:name w:val="2A7F0366787343DA9CB0F6044B956DEA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1">
    <w:name w:val="70901B1B56F44D4FBF970CB9119E55D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6BC13160B40C69BA0A50336C95CE71">
    <w:name w:val="2F36BC13160B40C69BA0A50336C95CE7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">
    <w:name w:val="4890FB9F76E94854AF45F85B4DF2B83B"/>
    <w:rsid w:val="003642E5"/>
  </w:style>
  <w:style w:type="paragraph" w:customStyle="1" w:styleId="94BE2A4AAFA947CE95881D568620513E">
    <w:name w:val="94BE2A4AAFA947CE95881D568620513E"/>
    <w:rsid w:val="003642E5"/>
  </w:style>
  <w:style w:type="paragraph" w:customStyle="1" w:styleId="7A47595DF23D4BC1A6CF515DBD6D8CCC">
    <w:name w:val="7A47595DF23D4BC1A6CF515DBD6D8CCC"/>
    <w:rsid w:val="003642E5"/>
  </w:style>
  <w:style w:type="paragraph" w:customStyle="1" w:styleId="0CE41AD9FF52460EA54956E616C12AFD5">
    <w:name w:val="0CE41AD9FF52460EA54956E616C12AFD5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5">
    <w:name w:val="6A30CEC702E1417C9B5B2CE0FDC45E985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1">
    <w:name w:val="413AB45712714FE39ED2486C818E0E193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8">
    <w:name w:val="43F03CE17BCE465C8D23560F3BEDB24F28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2">
    <w:name w:val="2A411658652544769C0ACA453E444414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2">
    <w:name w:val="BE81F8ADFDA14D99B7A822C220400041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2">
    <w:name w:val="169EC95A183A443F8881CF13BEA6783E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5">
    <w:name w:val="E53AC751D2204503A3BEC9244A9B13EF15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1">
    <w:name w:val="CD8893DB152645538927B4A694E5E6492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5">
    <w:name w:val="2C0F13E5ADC643DEA427418DA4A075D45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2">
    <w:name w:val="4B0F50AECC7847D29180543E2CD9D068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2">
    <w:name w:val="2A7F0366787343DA9CB0F6044B956DEA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2">
    <w:name w:val="70901B1B56F44D4FBF970CB9119E55D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1">
    <w:name w:val="4890FB9F76E94854AF45F85B4DF2B83B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1">
    <w:name w:val="94BE2A4AAFA947CE95881D568620513E1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6">
    <w:name w:val="0CE41AD9FF52460EA54956E616C12AFD6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6">
    <w:name w:val="6A30CEC702E1417C9B5B2CE0FDC45E986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2">
    <w:name w:val="413AB45712714FE39ED2486C818E0E193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29">
    <w:name w:val="43F03CE17BCE465C8D23560F3BEDB24F29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3">
    <w:name w:val="2A411658652544769C0ACA453E444414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3">
    <w:name w:val="BE81F8ADFDA14D99B7A822C220400041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3">
    <w:name w:val="169EC95A183A443F8881CF13BEA6783E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6">
    <w:name w:val="E53AC751D2204503A3BEC9244A9B13EF16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2">
    <w:name w:val="CD8893DB152645538927B4A694E5E6492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6">
    <w:name w:val="2C0F13E5ADC643DEA427418DA4A075D46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3">
    <w:name w:val="4B0F50AECC7847D29180543E2CD9D068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3">
    <w:name w:val="2A7F0366787343DA9CB0F6044B956DEA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3">
    <w:name w:val="70901B1B56F44D4FBF970CB9119E55D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2">
    <w:name w:val="4890FB9F76E94854AF45F85B4DF2B83B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2">
    <w:name w:val="94BE2A4AAFA947CE95881D568620513E2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41AD9FF52460EA54956E616C12AFD7">
    <w:name w:val="0CE41AD9FF52460EA54956E616C12AFD7"/>
    <w:rsid w:val="00364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CEC702E1417C9B5B2CE0FDC45E987">
    <w:name w:val="6A30CEC702E1417C9B5B2CE0FDC45E98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3">
    <w:name w:val="413AB45712714FE39ED2486C818E0E193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0">
    <w:name w:val="43F03CE17BCE465C8D23560F3BEDB24F30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4">
    <w:name w:val="2A411658652544769C0ACA453E444414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4">
    <w:name w:val="BE81F8ADFDA14D99B7A822C220400041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4">
    <w:name w:val="169EC95A183A443F8881CF13BEA6783E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7">
    <w:name w:val="E53AC751D2204503A3BEC9244A9B13EF1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3">
    <w:name w:val="CD8893DB152645538927B4A694E5E6492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7">
    <w:name w:val="2C0F13E5ADC643DEA427418DA4A075D47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4">
    <w:name w:val="4B0F50AECC7847D29180543E2CD9D068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4">
    <w:name w:val="2A7F0366787343DA9CB0F6044B956DEA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4">
    <w:name w:val="70901B1B56F44D4FBF970CB9119E55D34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3">
    <w:name w:val="4890FB9F76E94854AF45F85B4DF2B83B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3">
    <w:name w:val="94BE2A4AAFA947CE95881D568620513E3"/>
    <w:rsid w:val="0036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DE4CDE16345A98B414739C523691F">
    <w:name w:val="C1BDE4CDE16345A98B414739C523691F"/>
    <w:rsid w:val="0062761B"/>
  </w:style>
  <w:style w:type="paragraph" w:customStyle="1" w:styleId="AF9E0DC18FBF447684FF23DB13211A7C">
    <w:name w:val="AF9E0DC18FBF447684FF23DB13211A7C"/>
    <w:rsid w:val="0062761B"/>
  </w:style>
  <w:style w:type="paragraph" w:customStyle="1" w:styleId="AAC3558CB97F48DB807E78278390F15D">
    <w:name w:val="AAC3558CB97F48DB807E78278390F15D"/>
    <w:rsid w:val="0062761B"/>
  </w:style>
  <w:style w:type="paragraph" w:customStyle="1" w:styleId="413AB45712714FE39ED2486C818E0E1934">
    <w:name w:val="413AB45712714FE39ED2486C818E0E193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1">
    <w:name w:val="43F03CE17BCE465C8D23560F3BEDB24F3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5">
    <w:name w:val="2A411658652544769C0ACA453E444414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5">
    <w:name w:val="BE81F8ADFDA14D99B7A822C220400041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5">
    <w:name w:val="169EC95A183A443F8881CF13BEA6783E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8">
    <w:name w:val="E53AC751D2204503A3BEC9244A9B13EF1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4">
    <w:name w:val="CD8893DB152645538927B4A694E5E6492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F13E5ADC643DEA427418DA4A075D48">
    <w:name w:val="2C0F13E5ADC643DEA427418DA4A075D4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5">
    <w:name w:val="4B0F50AECC7847D29180543E2CD9D068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5">
    <w:name w:val="2A7F0366787343DA9CB0F6044B956DEA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5">
    <w:name w:val="70901B1B56F44D4FBF970CB9119E55D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4">
    <w:name w:val="4890FB9F76E94854AF45F85B4DF2B83B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4">
    <w:name w:val="94BE2A4AAFA947CE95881D568620513E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1">
    <w:name w:val="AF9E0DC18FBF447684FF23DB13211A7C1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1">
    <w:name w:val="AAC3558CB97F48DB807E78278390F15D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">
    <w:name w:val="8589AEB807E046E6B1449E7FFB5C0BAF"/>
    <w:rsid w:val="0062761B"/>
  </w:style>
  <w:style w:type="paragraph" w:customStyle="1" w:styleId="6E161DBA802A4184A2A774DD5A432DE8">
    <w:name w:val="6E161DBA802A4184A2A774DD5A432DE8"/>
    <w:rsid w:val="0062761B"/>
  </w:style>
  <w:style w:type="paragraph" w:customStyle="1" w:styleId="8589AEB807E046E6B1449E7FFB5C0BAF1">
    <w:name w:val="8589AEB807E046E6B1449E7FFB5C0BAF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5">
    <w:name w:val="413AB45712714FE39ED2486C818E0E193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2">
    <w:name w:val="43F03CE17BCE465C8D23560F3BEDB24F3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6">
    <w:name w:val="2A411658652544769C0ACA453E444414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6">
    <w:name w:val="BE81F8ADFDA14D99B7A822C220400041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6">
    <w:name w:val="169EC95A183A443F8881CF13BEA6783E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19">
    <w:name w:val="E53AC751D2204503A3BEC9244A9B13EF19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5">
    <w:name w:val="CD8893DB152645538927B4A694E5E6492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1">
    <w:name w:val="6E161DBA802A4184A2A774DD5A432DE8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6">
    <w:name w:val="4B0F50AECC7847D29180543E2CD9D068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6">
    <w:name w:val="2A7F0366787343DA9CB0F6044B956DEA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6">
    <w:name w:val="70901B1B56F44D4FBF970CB9119E55D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5">
    <w:name w:val="4890FB9F76E94854AF45F85B4DF2B83B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5">
    <w:name w:val="94BE2A4AAFA947CE95881D568620513E5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2">
    <w:name w:val="AF9E0DC18FBF447684FF23DB13211A7C2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2">
    <w:name w:val="AAC3558CB97F48DB807E78278390F15D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2">
    <w:name w:val="8589AEB807E046E6B1449E7FFB5C0BAF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6">
    <w:name w:val="413AB45712714FE39ED2486C818E0E193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3">
    <w:name w:val="43F03CE17BCE465C8D23560F3BEDB24F3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7">
    <w:name w:val="2A411658652544769C0ACA453E444414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7">
    <w:name w:val="BE81F8ADFDA14D99B7A822C220400041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7">
    <w:name w:val="169EC95A183A443F8881CF13BEA6783E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0">
    <w:name w:val="E53AC751D2204503A3BEC9244A9B13EF20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6">
    <w:name w:val="CD8893DB152645538927B4A694E5E6492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2">
    <w:name w:val="6E161DBA802A4184A2A774DD5A432DE82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7">
    <w:name w:val="4B0F50AECC7847D29180543E2CD9D068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7">
    <w:name w:val="2A7F0366787343DA9CB0F6044B956DEA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7">
    <w:name w:val="70901B1B56F44D4FBF970CB9119E55D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6">
    <w:name w:val="4890FB9F76E94854AF45F85B4DF2B83B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6">
    <w:name w:val="94BE2A4AAFA947CE95881D568620513E6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3">
    <w:name w:val="AF9E0DC18FBF447684FF23DB13211A7C3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3">
    <w:name w:val="AAC3558CB97F48DB807E78278390F15D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3">
    <w:name w:val="8589AEB807E046E6B1449E7FFB5C0BAF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AB45712714FE39ED2486C818E0E1937">
    <w:name w:val="413AB45712714FE39ED2486C818E0E193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3CE17BCE465C8D23560F3BEDB24F34">
    <w:name w:val="43F03CE17BCE465C8D23560F3BEDB24F3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11658652544769C0ACA453E44441438">
    <w:name w:val="2A411658652544769C0ACA453E444414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1F8ADFDA14D99B7A822C22040004138">
    <w:name w:val="BE81F8ADFDA14D99B7A822C220400041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EC95A183A443F8881CF13BEA6783E38">
    <w:name w:val="169EC95A183A443F8881CF13BEA6783E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AC751D2204503A3BEC9244A9B13EF21">
    <w:name w:val="E53AC751D2204503A3BEC9244A9B13EF21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893DB152645538927B4A694E5E64927">
    <w:name w:val="CD8893DB152645538927B4A694E5E6492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7A68E3"/>
    <w:rPr>
      <w:rFonts w:ascii="Trebuchet MS" w:hAnsi="Trebuchet MS"/>
      <w:sz w:val="22"/>
    </w:rPr>
  </w:style>
  <w:style w:type="paragraph" w:customStyle="1" w:styleId="6E161DBA802A4184A2A774DD5A432DE83">
    <w:name w:val="6E161DBA802A4184A2A774DD5A432DE83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8">
    <w:name w:val="4B0F50AECC7847D29180543E2CD9D068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F0366787343DA9CB0F6044B956DEA8">
    <w:name w:val="2A7F0366787343DA9CB0F6044B956DEA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1B1B56F44D4FBF970CB9119E55D38">
    <w:name w:val="70901B1B56F44D4FBF970CB9119E55D38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FB9F76E94854AF45F85B4DF2B83B7">
    <w:name w:val="4890FB9F76E94854AF45F85B4DF2B83B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E2A4AAFA947CE95881D568620513E7">
    <w:name w:val="94BE2A4AAFA947CE95881D568620513E7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0DC18FBF447684FF23DB13211A7C4">
    <w:name w:val="AF9E0DC18FBF447684FF23DB13211A7C4"/>
    <w:rsid w:val="006276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3558CB97F48DB807E78278390F15D4">
    <w:name w:val="AAC3558CB97F48DB807E78278390F15D4"/>
    <w:rsid w:val="0062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D6D1087E94663A658DB167D607072">
    <w:name w:val="F54D6D1087E94663A658DB167D607072"/>
    <w:rsid w:val="00E808F6"/>
  </w:style>
  <w:style w:type="paragraph" w:customStyle="1" w:styleId="1EE7CD2827E341DA8F5CD3E8F0B58BEC">
    <w:name w:val="1EE7CD2827E341DA8F5CD3E8F0B58BEC"/>
    <w:rsid w:val="00E808F6"/>
  </w:style>
  <w:style w:type="paragraph" w:customStyle="1" w:styleId="9DDD6CA5E183415F98150365CCFBC655">
    <w:name w:val="9DDD6CA5E183415F98150365CCFBC655"/>
    <w:rsid w:val="00E808F6"/>
  </w:style>
  <w:style w:type="paragraph" w:customStyle="1" w:styleId="2D8648533CDA4CB092FB94FDAA2A4F6A">
    <w:name w:val="2D8648533CDA4CB092FB94FDAA2A4F6A"/>
    <w:rsid w:val="00E808F6"/>
  </w:style>
  <w:style w:type="paragraph" w:customStyle="1" w:styleId="75E17747058048AA933695E74CDE9D0D">
    <w:name w:val="75E17747058048AA933695E74CDE9D0D"/>
    <w:rsid w:val="00E808F6"/>
  </w:style>
  <w:style w:type="paragraph" w:customStyle="1" w:styleId="2EBA177257E548509566163EDE597550">
    <w:name w:val="2EBA177257E548509566163EDE597550"/>
    <w:rsid w:val="00E808F6"/>
  </w:style>
  <w:style w:type="paragraph" w:customStyle="1" w:styleId="BD35C746AFA04A30B8FC7B42628410EF">
    <w:name w:val="BD35C746AFA04A30B8FC7B42628410EF"/>
    <w:rsid w:val="00E808F6"/>
  </w:style>
  <w:style w:type="paragraph" w:customStyle="1" w:styleId="24FE0B6174BA4E9E972ECD6FBFA006B4">
    <w:name w:val="24FE0B6174BA4E9E972ECD6FBFA006B4"/>
    <w:rsid w:val="00E808F6"/>
  </w:style>
  <w:style w:type="paragraph" w:customStyle="1" w:styleId="B7E8E1D612FE45C68EFBE00E8FB4622F">
    <w:name w:val="B7E8E1D612FE45C68EFBE00E8FB4622F"/>
    <w:rsid w:val="00E808F6"/>
  </w:style>
  <w:style w:type="character" w:styleId="Strong">
    <w:name w:val="Strong"/>
    <w:basedOn w:val="DefaultParagraphFont"/>
    <w:qFormat/>
    <w:rsid w:val="005D4244"/>
    <w:rPr>
      <w:rFonts w:ascii="Trebuchet MS" w:hAnsi="Trebuchet MS"/>
      <w:b w:val="0"/>
      <w:bCs/>
      <w:sz w:val="20"/>
      <w:bdr w:val="none" w:sz="0" w:space="0" w:color="auto"/>
      <w:shd w:val="pct15" w:color="auto" w:fill="auto"/>
    </w:rPr>
  </w:style>
  <w:style w:type="paragraph" w:customStyle="1" w:styleId="B103B5A6862946288373BD941AF5F8BA">
    <w:name w:val="B103B5A6862946288373BD941AF5F8BA"/>
    <w:rsid w:val="005D4244"/>
    <w:pPr>
      <w:spacing w:after="160" w:line="259" w:lineRule="auto"/>
    </w:pPr>
  </w:style>
  <w:style w:type="paragraph" w:customStyle="1" w:styleId="E4F48146E29C4C8D94489422D449EC8B">
    <w:name w:val="E4F48146E29C4C8D94489422D449EC8B"/>
    <w:rsid w:val="005D4244"/>
    <w:pPr>
      <w:spacing w:after="160" w:line="259" w:lineRule="auto"/>
    </w:pPr>
  </w:style>
  <w:style w:type="paragraph" w:customStyle="1" w:styleId="E1CEC3B895364DBCA5969EFE8B9D0A19">
    <w:name w:val="E1CEC3B895364DBCA5969EFE8B9D0A19"/>
    <w:rsid w:val="005D4244"/>
    <w:pPr>
      <w:spacing w:after="160" w:line="259" w:lineRule="auto"/>
    </w:pPr>
  </w:style>
  <w:style w:type="paragraph" w:customStyle="1" w:styleId="CA3C13E7081B4F55A92CA827100F3869">
    <w:name w:val="CA3C13E7081B4F55A92CA827100F3869"/>
    <w:rsid w:val="00015D70"/>
    <w:pPr>
      <w:spacing w:after="160" w:line="259" w:lineRule="auto"/>
    </w:pPr>
  </w:style>
  <w:style w:type="paragraph" w:customStyle="1" w:styleId="CA3C13E7081B4F55A92CA827100F38691">
    <w:name w:val="CA3C13E7081B4F55A92CA827100F38691"/>
    <w:rsid w:val="007A68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4">
    <w:name w:val="8589AEB807E046E6B1449E7FFB5C0BAF4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D6D1087E94663A658DB167D6070721">
    <w:name w:val="F54D6D1087E94663A658DB167D6070721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6CA5E183415F98150365CCFBC6551">
    <w:name w:val="9DDD6CA5E183415F98150365CCFBC6551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648533CDA4CB092FB94FDAA2A4F6A1">
    <w:name w:val="2D8648533CDA4CB092FB94FDAA2A4F6A1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177257E548509566163EDE5975501">
    <w:name w:val="2EBA177257E548509566163EDE5975501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4">
    <w:name w:val="6E161DBA802A4184A2A774DD5A432DE84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39">
    <w:name w:val="4B0F50AECC7847D29180543E2CD9D06839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13E7081B4F55A92CA827100F38692">
    <w:name w:val="CA3C13E7081B4F55A92CA827100F38692"/>
    <w:rsid w:val="007A68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5">
    <w:name w:val="8589AEB807E046E6B1449E7FFB5C0BAF5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D6D1087E94663A658DB167D6070722">
    <w:name w:val="F54D6D1087E94663A658DB167D6070722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4A77F5728473C88E534241E21066F">
    <w:name w:val="3BC4A77F5728473C88E534241E21066F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6CA5E183415F98150365CCFBC6552">
    <w:name w:val="9DDD6CA5E183415F98150365CCFBC6552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648533CDA4CB092FB94FDAA2A4F6A2">
    <w:name w:val="2D8648533CDA4CB092FB94FDAA2A4F6A2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177257E548509566163EDE5975502">
    <w:name w:val="2EBA177257E548509566163EDE5975502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5">
    <w:name w:val="6E161DBA802A4184A2A774DD5A432DE85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40">
    <w:name w:val="4B0F50AECC7847D29180543E2CD9D06840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13E7081B4F55A92CA827100F38693">
    <w:name w:val="CA3C13E7081B4F55A92CA827100F38693"/>
    <w:rsid w:val="007A68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6">
    <w:name w:val="8589AEB807E046E6B1449E7FFB5C0BAF6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D6D1087E94663A658DB167D6070723">
    <w:name w:val="F54D6D1087E94663A658DB167D6070723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4A77F5728473C88E534241E21066F1">
    <w:name w:val="3BC4A77F5728473C88E534241E21066F1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6CA5E183415F98150365CCFBC6553">
    <w:name w:val="9DDD6CA5E183415F98150365CCFBC6553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648533CDA4CB092FB94FDAA2A4F6A3">
    <w:name w:val="2D8648533CDA4CB092FB94FDAA2A4F6A3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177257E548509566163EDE5975503">
    <w:name w:val="2EBA177257E548509566163EDE5975503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6">
    <w:name w:val="6E161DBA802A4184A2A774DD5A432DE86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41">
    <w:name w:val="4B0F50AECC7847D29180543E2CD9D06841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13E7081B4F55A92CA827100F38694">
    <w:name w:val="CA3C13E7081B4F55A92CA827100F38694"/>
    <w:rsid w:val="007A68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9AEB807E046E6B1449E7FFB5C0BAF7">
    <w:name w:val="8589AEB807E046E6B1449E7FFB5C0BAF7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D6D1087E94663A658DB167D6070724">
    <w:name w:val="F54D6D1087E94663A658DB167D6070724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4A77F5728473C88E534241E21066F2">
    <w:name w:val="3BC4A77F5728473C88E534241E21066F2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6CA5E183415F98150365CCFBC6554">
    <w:name w:val="9DDD6CA5E183415F98150365CCFBC6554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648533CDA4CB092FB94FDAA2A4F6A4">
    <w:name w:val="2D8648533CDA4CB092FB94FDAA2A4F6A4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177257E548509566163EDE5975504">
    <w:name w:val="2EBA177257E548509566163EDE5975504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61DBA802A4184A2A774DD5A432DE87">
    <w:name w:val="6E161DBA802A4184A2A774DD5A432DE87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F50AECC7847D29180543E2CD9D06842">
    <w:name w:val="4B0F50AECC7847D29180543E2CD9D06842"/>
    <w:rsid w:val="007A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C13E7081B4F55A92CA827100F38695">
    <w:name w:val="CA3C13E7081B4F55A92CA827100F38695"/>
    <w:rsid w:val="007A68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64CB-4165-464C-ADC7-A969D04B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6. Nalog za isplatu2</Template>
  <TotalTime>402</TotalTime>
  <Pages>1</Pages>
  <Words>91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NOVOM SADU</vt:lpstr>
    </vt:vector>
  </TitlesOfParts>
  <Company>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NOVOM SADU</dc:title>
  <dc:creator>Malbasa AIO</dc:creator>
  <cp:lastModifiedBy>ana</cp:lastModifiedBy>
  <cp:revision>2</cp:revision>
  <cp:lastPrinted>2024-06-07T08:04:00Z</cp:lastPrinted>
  <dcterms:created xsi:type="dcterms:W3CDTF">2014-05-03T17:59:00Z</dcterms:created>
  <dcterms:modified xsi:type="dcterms:W3CDTF">2024-11-01T11:54:00Z</dcterms:modified>
</cp:coreProperties>
</file>