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3" w:rsidRDefault="000945C3" w:rsidP="00FB704B">
      <w:pPr>
        <w:rPr>
          <w:rFonts w:ascii="Times New Roman" w:hAnsi="Times New Roman"/>
        </w:rPr>
      </w:pP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Број:</w:t>
      </w:r>
    </w:p>
    <w:p w:rsidR="00ED45EC" w:rsidRPr="00ED45EC" w:rsidRDefault="00ED45EC" w:rsidP="00ED45EC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Датум:</w:t>
      </w:r>
    </w:p>
    <w:p w:rsidR="00ED45EC" w:rsidRPr="00ED45EC" w:rsidRDefault="00ED45EC" w:rsidP="00ED45EC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b/>
          <w:lang w:val="sr-Cyrl-CS"/>
        </w:rPr>
      </w:pPr>
      <w:r w:rsidRPr="00ED45EC">
        <w:rPr>
          <w:rFonts w:ascii="Times New Roman" w:hAnsi="Times New Roman"/>
          <w:b/>
          <w:lang w:val="sr-Cyrl-CS"/>
        </w:rPr>
        <w:t>СПИСАК ЧЛАНОВА ТИМА ЗА МЕЂУНАРОДНИ ПРОЈЕКАТ</w:t>
      </w:r>
    </w:p>
    <w:p w:rsid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унети назив пројекта</w:t>
      </w:r>
    </w:p>
    <w:p w:rsidR="00ED45EC" w:rsidRPr="00ED45EC" w:rsidRDefault="00ED45EC" w:rsidP="00ED45EC">
      <w:pPr>
        <w:spacing w:after="120" w:line="240" w:lineRule="auto"/>
        <w:jc w:val="center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color w:val="FF0000"/>
          <w:lang w:val="sr-Cyrl-CS"/>
        </w:rPr>
        <w:t>унивети број пројекта</w:t>
      </w:r>
    </w:p>
    <w:p w:rsidR="00ED45EC" w:rsidRDefault="00ED45EC" w:rsidP="00ED45EC">
      <w:pPr>
        <w:spacing w:line="360" w:lineRule="auto"/>
        <w:jc w:val="both"/>
        <w:rPr>
          <w:rFonts w:ascii="Times New Roman" w:hAnsi="Times New Roman"/>
        </w:rPr>
      </w:pP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D45EC">
        <w:rPr>
          <w:rFonts w:ascii="Times New Roman" w:hAnsi="Times New Roman"/>
        </w:rPr>
        <w:t>За реализацију пројекта ________________________ (назив пројекта) именујем следеће особе за чланове тима који ће радити на пројекту у периоду трајања пројекта: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1.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руководилац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2. ______________________ (име и презиме), ____________________ (институција), Универзитет у Новом Саду, __________________ (</w:t>
      </w:r>
      <w:r w:rsidRPr="00ED45EC">
        <w:rPr>
          <w:rFonts w:ascii="Times New Roman" w:hAnsi="Times New Roman"/>
          <w:b/>
        </w:rPr>
        <w:t>администратор пројекта</w:t>
      </w:r>
      <w:r w:rsidRPr="00ED45EC">
        <w:rPr>
          <w:rFonts w:ascii="Times New Roman" w:hAnsi="Times New Roman"/>
        </w:rPr>
        <w:t>),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4.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ED45EC" w:rsidRPr="0000584E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</w:rPr>
        <w:t>5.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ED45EC" w:rsidRDefault="00ED45EC" w:rsidP="0000584E">
      <w:pPr>
        <w:spacing w:after="120" w:line="240" w:lineRule="auto"/>
        <w:jc w:val="both"/>
        <w:rPr>
          <w:rFonts w:ascii="Times New Roman" w:hAnsi="Times New Roman"/>
        </w:rPr>
      </w:pPr>
      <w:r w:rsidRPr="00ED45EC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00584E" w:rsidRPr="00ED45EC" w:rsidRDefault="0000584E" w:rsidP="0000584E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94" w:type="dxa"/>
        <w:tblLook w:val="01E0"/>
      </w:tblPr>
      <w:tblGrid>
        <w:gridCol w:w="4711"/>
        <w:gridCol w:w="4531"/>
      </w:tblGrid>
      <w:tr w:rsidR="00ED45EC" w:rsidRPr="00ED45EC" w:rsidTr="0000584E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D45EC" w:rsidRPr="00ED45EC" w:rsidTr="0000584E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ED45EC" w:rsidRDefault="00ED45EC" w:rsidP="00ED45EC">
            <w:pPr>
              <w:pStyle w:val="BodyTextIndent2"/>
              <w:ind w:firstLine="0"/>
              <w:jc w:val="left"/>
              <w:rPr>
                <w:sz w:val="22"/>
                <w:szCs w:val="22"/>
              </w:rPr>
            </w:pPr>
          </w:p>
          <w:p w:rsidR="00ED45EC" w:rsidRDefault="00ED45EC" w:rsidP="0000584E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ED45EC">
              <w:rPr>
                <w:sz w:val="22"/>
                <w:szCs w:val="22"/>
              </w:rPr>
              <w:t>_______________________________</w:t>
            </w:r>
          </w:p>
          <w:p w:rsidR="00ED45EC" w:rsidRPr="00ED45EC" w:rsidRDefault="00ED45EC" w:rsidP="0000584E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Унети име и презиме </w:t>
            </w:r>
          </w:p>
        </w:tc>
        <w:tc>
          <w:tcPr>
            <w:tcW w:w="4531" w:type="dxa"/>
            <w:vAlign w:val="center"/>
          </w:tcPr>
          <w:p w:rsidR="00ED45EC" w:rsidRPr="00ED45EC" w:rsidRDefault="00ED45EC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ED45EC" w:rsidRPr="00ED45EC" w:rsidRDefault="00ED45EC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ED45EC" w:rsidRPr="00ED45EC" w:rsidRDefault="00ED45EC" w:rsidP="00FB704B">
      <w:pPr>
        <w:rPr>
          <w:rFonts w:ascii="Times New Roman" w:hAnsi="Times New Roman"/>
        </w:rPr>
      </w:pPr>
    </w:p>
    <w:sectPr w:rsidR="00ED45EC" w:rsidRPr="00ED45EC" w:rsidSect="00FB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5" w:rsidRDefault="00CC00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7D" w:rsidRDefault="00FB657D" w:rsidP="00FB657D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FB657D" w:rsidRPr="00E05D89" w:rsidRDefault="000040C3" w:rsidP="00FB657D">
    <w:pPr>
      <w:pStyle w:val="Footer"/>
      <w:jc w:val="center"/>
      <w:rPr>
        <w:rFonts w:ascii="Times New Roman" w:hAnsi="Times New Roman"/>
        <w:sz w:val="20"/>
        <w:szCs w:val="20"/>
      </w:rPr>
    </w:pPr>
    <w:r w:rsidRPr="000040C3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CC0005">
      <w:rPr>
        <w:rFonts w:ascii="Times New Roman" w:hAnsi="Times New Roman"/>
        <w:i/>
        <w:sz w:val="20"/>
        <w:szCs w:val="20"/>
        <w:lang/>
      </w:rPr>
      <w:t>АПВ</w:t>
    </w:r>
    <w:r w:rsidR="00FB657D">
      <w:rPr>
        <w:rFonts w:ascii="Times New Roman" w:hAnsi="Times New Roman"/>
        <w:i/>
        <w:sz w:val="20"/>
        <w:szCs w:val="20"/>
      </w:rPr>
      <w:t xml:space="preserve"> </w:t>
    </w:r>
    <w:r w:rsidR="00FB657D" w:rsidRPr="00E05D89">
      <w:rPr>
        <w:rFonts w:ascii="Times New Roman" w:hAnsi="Times New Roman"/>
        <w:sz w:val="20"/>
        <w:szCs w:val="20"/>
        <w:lang w:val="sr-Cyrl-CS"/>
      </w:rPr>
      <w:t>пројекат</w:t>
    </w:r>
    <w:r w:rsidR="00FB657D"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4EDE5DB8D6C845B088E3694B91C90276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FB657D"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="00FB657D"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="00FB657D"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="00FB657D"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FB657D" w:rsidP="00FB657D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5" w:rsidRDefault="00CC0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5" w:rsidRDefault="00CC00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ook w:val="04A0"/>
    </w:tblPr>
    <w:tblGrid>
      <w:gridCol w:w="1809"/>
      <w:gridCol w:w="4962"/>
      <w:gridCol w:w="2700"/>
    </w:tblGrid>
    <w:tr w:rsidR="00FB657D" w:rsidTr="009C1DC6">
      <w:tc>
        <w:tcPr>
          <w:tcW w:w="1809" w:type="dxa"/>
          <w:vAlign w:val="center"/>
        </w:tcPr>
        <w:p w:rsidR="00FB657D" w:rsidRDefault="00FB657D" w:rsidP="009C1DC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FB657D" w:rsidRPr="00152C37" w:rsidRDefault="00FB657D" w:rsidP="009C1DC6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CC3A91E714D745D3A839CF65D0AA0A5B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FB657D" w:rsidRPr="00152C37" w:rsidRDefault="00FB657D" w:rsidP="009C1DC6">
          <w:pPr>
            <w:jc w:val="center"/>
            <w:rPr>
              <w:rFonts w:ascii="Times New Roman" w:hAnsi="Times New Roman"/>
            </w:rPr>
          </w:pPr>
        </w:p>
        <w:p w:rsidR="00FB657D" w:rsidRPr="00927ED3" w:rsidRDefault="00FB657D" w:rsidP="009C1DC6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BF6B36D7AC5B4982AEC64FCFE510550A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FB657D" w:rsidRDefault="00CC0005" w:rsidP="009C1DC6">
          <w:pPr>
            <w:pStyle w:val="Header"/>
            <w:jc w:val="right"/>
          </w:pPr>
          <w:r w:rsidRPr="00CC0005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-781685</wp:posOffset>
                </wp:positionV>
                <wp:extent cx="1334135" cy="854710"/>
                <wp:effectExtent l="19050" t="0" r="0" b="0"/>
                <wp:wrapSquare wrapText="right"/>
                <wp:docPr id="5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45C3" w:rsidRDefault="00094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05" w:rsidRDefault="00CC0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040C3"/>
    <w:rsid w:val="0000584E"/>
    <w:rsid w:val="000945C3"/>
    <w:rsid w:val="000A6402"/>
    <w:rsid w:val="000B33DA"/>
    <w:rsid w:val="000B56C8"/>
    <w:rsid w:val="000D0AD3"/>
    <w:rsid w:val="0010068A"/>
    <w:rsid w:val="00175BEF"/>
    <w:rsid w:val="001A5A3F"/>
    <w:rsid w:val="002C34F5"/>
    <w:rsid w:val="002E167B"/>
    <w:rsid w:val="00400B0C"/>
    <w:rsid w:val="00473B5E"/>
    <w:rsid w:val="005E0388"/>
    <w:rsid w:val="00671C52"/>
    <w:rsid w:val="006E231C"/>
    <w:rsid w:val="007353D4"/>
    <w:rsid w:val="00774834"/>
    <w:rsid w:val="00774F0A"/>
    <w:rsid w:val="00801019"/>
    <w:rsid w:val="00813880"/>
    <w:rsid w:val="00865657"/>
    <w:rsid w:val="009C000D"/>
    <w:rsid w:val="009F03FF"/>
    <w:rsid w:val="00A96974"/>
    <w:rsid w:val="00BB0E94"/>
    <w:rsid w:val="00C40851"/>
    <w:rsid w:val="00C51296"/>
    <w:rsid w:val="00CC0005"/>
    <w:rsid w:val="00CC5C7E"/>
    <w:rsid w:val="00D22FC1"/>
    <w:rsid w:val="00D75BF3"/>
    <w:rsid w:val="00D87FC9"/>
    <w:rsid w:val="00DA7B79"/>
    <w:rsid w:val="00E23C50"/>
    <w:rsid w:val="00E81BFB"/>
    <w:rsid w:val="00ED45EC"/>
    <w:rsid w:val="00EE071D"/>
    <w:rsid w:val="00FB657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C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ED45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ED45EC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FB657D"/>
    <w:rPr>
      <w:color w:val="808080"/>
    </w:rPr>
  </w:style>
  <w:style w:type="character" w:customStyle="1" w:styleId="Style3">
    <w:name w:val="Style3"/>
    <w:basedOn w:val="DefaultParagraphFont"/>
    <w:uiPriority w:val="1"/>
    <w:rsid w:val="00FB657D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3A91E714D745D3A839CF65D0AA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2D16-D11F-492B-845B-B9DF95B8F0B7}"/>
      </w:docPartPr>
      <w:docPartBody>
        <w:p w:rsidR="00DB2C06" w:rsidRDefault="00477156" w:rsidP="00477156">
          <w:pPr>
            <w:pStyle w:val="CC3A91E714D745D3A839CF65D0AA0A5B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BF6B36D7AC5B4982AEC64FCFE510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93BA-25FB-40AE-9284-CDDA93A477F7}"/>
      </w:docPartPr>
      <w:docPartBody>
        <w:p w:rsidR="00DB2C06" w:rsidRDefault="00477156" w:rsidP="00477156">
          <w:pPr>
            <w:pStyle w:val="BF6B36D7AC5B4982AEC64FCFE510550A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4EDE5DB8D6C845B088E3694B91C9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B040-7D90-4F6E-BFE8-919F00453213}"/>
      </w:docPartPr>
      <w:docPartBody>
        <w:p w:rsidR="00DB2C06" w:rsidRDefault="00477156" w:rsidP="00477156">
          <w:pPr>
            <w:pStyle w:val="4EDE5DB8D6C845B088E3694B91C90276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77156"/>
    <w:rsid w:val="002B5EF7"/>
    <w:rsid w:val="00477156"/>
    <w:rsid w:val="00DB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56"/>
    <w:rPr>
      <w:color w:val="808080"/>
    </w:rPr>
  </w:style>
  <w:style w:type="paragraph" w:customStyle="1" w:styleId="CC3A91E714D745D3A839CF65D0AA0A5B">
    <w:name w:val="CC3A91E714D745D3A839CF65D0AA0A5B"/>
    <w:rsid w:val="00477156"/>
  </w:style>
  <w:style w:type="paragraph" w:customStyle="1" w:styleId="BF6B36D7AC5B4982AEC64FCFE510550A">
    <w:name w:val="BF6B36D7AC5B4982AEC64FCFE510550A"/>
    <w:rsid w:val="00477156"/>
  </w:style>
  <w:style w:type="paragraph" w:customStyle="1" w:styleId="4EDE5DB8D6C845B088E3694B91C90276">
    <w:name w:val="4EDE5DB8D6C845B088E3694B91C90276"/>
    <w:rsid w:val="004771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6</cp:revision>
  <cp:lastPrinted>2016-12-18T19:14:00Z</cp:lastPrinted>
  <dcterms:created xsi:type="dcterms:W3CDTF">2017-06-23T08:47:00Z</dcterms:created>
  <dcterms:modified xsi:type="dcterms:W3CDTF">2017-09-14T07:15:00Z</dcterms:modified>
</cp:coreProperties>
</file>