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2D" w:rsidRDefault="0004052D" w:rsidP="000E0DB7">
      <w:pPr>
        <w:rPr>
          <w:rFonts w:ascii="Times New Roman" w:hAnsi="Times New Roman"/>
        </w:rPr>
      </w:pPr>
    </w:p>
    <w:p w:rsidR="000E0DB7" w:rsidRPr="000E0DB7" w:rsidRDefault="000E0DB7" w:rsidP="000E0DB7">
      <w:pPr>
        <w:rPr>
          <w:rFonts w:ascii="Times New Roman" w:hAnsi="Times New Roman"/>
        </w:rPr>
      </w:pPr>
      <w:r w:rsidRPr="000E0DB7">
        <w:rPr>
          <w:rFonts w:ascii="Times New Roman" w:hAnsi="Times New Roman"/>
        </w:rPr>
        <w:t>Број:</w:t>
      </w:r>
    </w:p>
    <w:p w:rsidR="000E0DB7" w:rsidRPr="000E0DB7" w:rsidRDefault="000E0DB7" w:rsidP="000E0DB7">
      <w:pPr>
        <w:rPr>
          <w:rFonts w:ascii="Times New Roman" w:hAnsi="Times New Roman"/>
        </w:rPr>
      </w:pPr>
      <w:r w:rsidRPr="000E0DB7">
        <w:rPr>
          <w:rFonts w:ascii="Times New Roman" w:hAnsi="Times New Roman"/>
        </w:rPr>
        <w:t xml:space="preserve">Датум: </w:t>
      </w:r>
      <w:sdt>
        <w:sdtPr>
          <w:rPr>
            <w:rFonts w:ascii="Times New Roman" w:hAnsi="Times New Roman"/>
          </w:rPr>
          <w:id w:val="592211009"/>
          <w:placeholder>
            <w:docPart w:val="BBAAEEACE0D449AFAF66BD88151E5D3C"/>
          </w:placeholder>
          <w:showingPlcHdr/>
          <w:date w:fullDate="2014-05-0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E0DB7">
            <w:rPr>
              <w:rFonts w:ascii="Times New Roman" w:hAnsi="Times New Roman"/>
              <w:color w:val="FF0000"/>
            </w:rPr>
            <w:t>Унети датум</w:t>
          </w:r>
        </w:sdtContent>
      </w:sdt>
    </w:p>
    <w:p w:rsidR="000E0DB7" w:rsidRPr="000E0DB7" w:rsidRDefault="000E0DB7" w:rsidP="000E0DB7">
      <w:pPr>
        <w:rPr>
          <w:rFonts w:ascii="Times New Roman" w:hAnsi="Times New Roman"/>
          <w:lang w:val="sr-Cyrl-CS"/>
        </w:rPr>
      </w:pPr>
    </w:p>
    <w:p w:rsidR="000E0DB7" w:rsidRPr="000E0DB7" w:rsidRDefault="000E0DB7" w:rsidP="0004052D">
      <w:pPr>
        <w:spacing w:after="0" w:line="240" w:lineRule="auto"/>
        <w:rPr>
          <w:rFonts w:ascii="Times New Roman" w:hAnsi="Times New Roman"/>
          <w:lang w:val="sr-Cyrl-CS"/>
        </w:rPr>
      </w:pPr>
      <w:r w:rsidRPr="000E0DB7">
        <w:rPr>
          <w:rFonts w:ascii="Times New Roman" w:hAnsi="Times New Roman"/>
          <w:b/>
          <w:bCs/>
          <w:lang w:val="sr-Cyrl-CS"/>
        </w:rPr>
        <w:t>НАРОДНА БАНКА СРБИЈЕ</w:t>
      </w:r>
    </w:p>
    <w:p w:rsidR="000E0DB7" w:rsidRPr="000E0DB7" w:rsidRDefault="000E0DB7" w:rsidP="0004052D">
      <w:pPr>
        <w:spacing w:after="0" w:line="240" w:lineRule="auto"/>
        <w:rPr>
          <w:rFonts w:ascii="Times New Roman" w:hAnsi="Times New Roman"/>
          <w:b/>
          <w:bCs/>
        </w:rPr>
      </w:pPr>
      <w:r w:rsidRPr="000E0DB7">
        <w:rPr>
          <w:rFonts w:ascii="Times New Roman" w:hAnsi="Times New Roman"/>
          <w:b/>
          <w:bCs/>
          <w:lang w:val="sr-Cyrl-CS"/>
        </w:rPr>
        <w:t>Одељење за платни промет</w:t>
      </w:r>
      <w:r w:rsidR="00AE1105">
        <w:rPr>
          <w:rFonts w:ascii="Times New Roman" w:hAnsi="Times New Roman"/>
          <w:b/>
          <w:bCs/>
        </w:rPr>
        <w:t xml:space="preserve"> </w:t>
      </w:r>
      <w:r w:rsidRPr="000E0DB7">
        <w:rPr>
          <w:rFonts w:ascii="Times New Roman" w:hAnsi="Times New Roman"/>
          <w:b/>
          <w:bCs/>
          <w:lang w:val="sr-Cyrl-CS"/>
        </w:rPr>
        <w:t>са иностранство</w:t>
      </w:r>
      <w:r w:rsidRPr="000E0DB7">
        <w:rPr>
          <w:rFonts w:ascii="Times New Roman" w:hAnsi="Times New Roman"/>
          <w:b/>
          <w:bCs/>
        </w:rPr>
        <w:t>м</w:t>
      </w:r>
      <w:r w:rsidRPr="000E0DB7">
        <w:rPr>
          <w:rFonts w:ascii="Times New Roman" w:hAnsi="Times New Roman"/>
          <w:lang w:val="sr-Cyrl-CS"/>
        </w:rPr>
        <w:t xml:space="preserve">    </w:t>
      </w:r>
      <w:r w:rsidRPr="000E0DB7">
        <w:rPr>
          <w:rFonts w:ascii="Times New Roman" w:hAnsi="Times New Roman"/>
          <w:b/>
          <w:bCs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E0DB7" w:rsidRPr="000E0DB7" w:rsidRDefault="000E0DB7" w:rsidP="0004052D">
      <w:pPr>
        <w:spacing w:after="0" w:line="240" w:lineRule="auto"/>
        <w:rPr>
          <w:rFonts w:ascii="Times New Roman" w:hAnsi="Times New Roman"/>
        </w:rPr>
      </w:pPr>
      <w:r w:rsidRPr="000E0DB7">
        <w:rPr>
          <w:rFonts w:ascii="Times New Roman" w:hAnsi="Times New Roman"/>
          <w:lang w:val="sr-Cyrl-CS"/>
        </w:rPr>
        <w:t>- н/р гђе Светлане Тепшић</w:t>
      </w:r>
      <w:r w:rsidRPr="000E0DB7">
        <w:rPr>
          <w:rFonts w:ascii="Times New Roman" w:hAnsi="Times New Roman"/>
        </w:rPr>
        <w:t xml:space="preserve"> </w:t>
      </w:r>
      <w:r w:rsidRPr="000E0DB7">
        <w:rPr>
          <w:rFonts w:ascii="Times New Roman" w:hAnsi="Times New Roman"/>
          <w:lang w:val="sr-Cyrl-CS"/>
        </w:rPr>
        <w:t>-</w:t>
      </w:r>
    </w:p>
    <w:p w:rsidR="000E0DB7" w:rsidRPr="000E0DB7" w:rsidRDefault="000E0DB7" w:rsidP="0004052D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0E0DB7">
        <w:rPr>
          <w:rFonts w:ascii="Times New Roman" w:hAnsi="Times New Roman"/>
          <w:b/>
          <w:bCs/>
          <w:lang w:val="sr-Cyrl-CS"/>
        </w:rPr>
        <w:t>11000 Београд</w:t>
      </w:r>
    </w:p>
    <w:p w:rsidR="000E0DB7" w:rsidRPr="000E0DB7" w:rsidRDefault="000E0DB7" w:rsidP="0004052D">
      <w:pPr>
        <w:spacing w:after="0" w:line="240" w:lineRule="auto"/>
        <w:rPr>
          <w:rFonts w:ascii="Times New Roman" w:hAnsi="Times New Roman"/>
          <w:lang w:val="sr-Cyrl-CS"/>
        </w:rPr>
      </w:pPr>
      <w:r w:rsidRPr="000E0DB7">
        <w:rPr>
          <w:rFonts w:ascii="Times New Roman" w:hAnsi="Times New Roman"/>
          <w:b/>
          <w:bCs/>
          <w:lang w:val="sr-Cyrl-CS"/>
        </w:rPr>
        <w:t xml:space="preserve">Немањина 17                                                                                                              </w:t>
      </w:r>
      <w:r w:rsidRPr="000E0DB7">
        <w:rPr>
          <w:rFonts w:ascii="Times New Roman" w:hAnsi="Times New Roman"/>
          <w:lang w:val="sr-Cyrl-CS"/>
        </w:rPr>
        <w:t xml:space="preserve">   </w:t>
      </w:r>
    </w:p>
    <w:p w:rsidR="000E0DB7" w:rsidRPr="000E0DB7" w:rsidRDefault="000E0DB7" w:rsidP="0004052D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0E0DB7">
        <w:rPr>
          <w:rFonts w:ascii="Times New Roman" w:hAnsi="Times New Roman"/>
          <w:lang w:val="sr-Cyrl-CS"/>
        </w:rPr>
        <w:t>Фах.011/333-8048</w:t>
      </w:r>
    </w:p>
    <w:p w:rsidR="000E0DB7" w:rsidRPr="000E0DB7" w:rsidRDefault="000E0DB7" w:rsidP="000E0DB7">
      <w:pPr>
        <w:rPr>
          <w:rFonts w:ascii="Times New Roman" w:hAnsi="Times New Roman"/>
          <w:b/>
          <w:bCs/>
          <w:lang w:val="sr-Cyrl-CS"/>
        </w:rPr>
      </w:pPr>
      <w:r w:rsidRPr="000E0DB7">
        <w:rPr>
          <w:rFonts w:ascii="Times New Roman" w:hAnsi="Times New Roman"/>
          <w:b/>
          <w:bCs/>
          <w:lang w:val="sr-Cyrl-CS"/>
        </w:rPr>
        <w:t xml:space="preserve">        </w:t>
      </w:r>
    </w:p>
    <w:p w:rsidR="000E0DB7" w:rsidRPr="000E0DB7" w:rsidRDefault="000E0DB7" w:rsidP="000E0DB7">
      <w:pPr>
        <w:rPr>
          <w:rFonts w:ascii="Times New Roman" w:hAnsi="Times New Roman"/>
          <w:b/>
          <w:bCs/>
          <w:lang w:val="sr-Cyrl-CS"/>
        </w:rPr>
      </w:pPr>
      <w:r w:rsidRPr="000E0DB7">
        <w:rPr>
          <w:rFonts w:ascii="Times New Roman" w:hAnsi="Times New Roman"/>
          <w:b/>
          <w:bCs/>
          <w:lang w:val="sr-Cyrl-CS"/>
        </w:rPr>
        <w:t xml:space="preserve">                                                                                                 </w:t>
      </w:r>
    </w:p>
    <w:p w:rsidR="000E0DB7" w:rsidRPr="000E0DB7" w:rsidRDefault="000E0DB7" w:rsidP="000E0DB7">
      <w:pPr>
        <w:rPr>
          <w:rFonts w:ascii="Times New Roman" w:hAnsi="Times New Roman"/>
          <w:b/>
          <w:bCs/>
          <w:lang w:val="sr-Cyrl-CS"/>
        </w:rPr>
      </w:pPr>
      <w:r w:rsidRPr="000E0DB7">
        <w:rPr>
          <w:rFonts w:ascii="Times New Roman" w:hAnsi="Times New Roman"/>
          <w:b/>
          <w:bCs/>
          <w:lang w:val="sr-Cyrl-CS"/>
        </w:rPr>
        <w:t>Предмет:  Захтев за исплату динарске противредности</w:t>
      </w:r>
    </w:p>
    <w:p w:rsidR="000E0DB7" w:rsidRPr="000E0DB7" w:rsidRDefault="000E0DB7" w:rsidP="000E0DB7">
      <w:pPr>
        <w:rPr>
          <w:rFonts w:ascii="Times New Roman" w:hAnsi="Times New Roman"/>
          <w:b/>
          <w:bCs/>
          <w:lang w:val="sr-Cyrl-CS"/>
        </w:rPr>
      </w:pPr>
      <w:r w:rsidRPr="000E0DB7">
        <w:rPr>
          <w:rFonts w:ascii="Times New Roman" w:hAnsi="Times New Roman"/>
          <w:b/>
          <w:bCs/>
          <w:lang w:val="sr-Cyrl-CS"/>
        </w:rPr>
        <w:t xml:space="preserve">            </w:t>
      </w:r>
    </w:p>
    <w:p w:rsidR="000E0DB7" w:rsidRDefault="000E0DB7" w:rsidP="000E0DB7">
      <w:pPr>
        <w:spacing w:after="0" w:line="360" w:lineRule="auto"/>
        <w:jc w:val="both"/>
        <w:rPr>
          <w:rFonts w:ascii="Times New Roman" w:hAnsi="Times New Roman"/>
        </w:rPr>
      </w:pPr>
      <w:r w:rsidRPr="000E0DB7">
        <w:rPr>
          <w:rFonts w:ascii="Times New Roman" w:hAnsi="Times New Roman"/>
          <w:lang w:val="sr-Cyrl-CS"/>
        </w:rPr>
        <w:t xml:space="preserve">Молимо Вас да нам са нашег девизног рачуна број: </w:t>
      </w:r>
      <w:sdt>
        <w:sdtPr>
          <w:rPr>
            <w:rStyle w:val="Style1"/>
            <w:rFonts w:ascii="Times New Roman" w:hAnsi="Times New Roman"/>
            <w:sz w:val="22"/>
          </w:rPr>
          <w:id w:val="1826388756"/>
          <w:placeholder>
            <w:docPart w:val="1064BF0677204B3E9DFC9C3C0F370254"/>
          </w:placeholder>
          <w:showingPlcHdr/>
          <w:text/>
        </w:sdtPr>
        <w:sdtEndPr>
          <w:rPr>
            <w:rStyle w:val="Style1"/>
          </w:rPr>
        </w:sdtEndPr>
        <w:sdtContent>
          <w:r w:rsidRPr="000E0DB7">
            <w:rPr>
              <w:rStyle w:val="Style1"/>
              <w:rFonts w:ascii="Times New Roman" w:hAnsi="Times New Roman"/>
              <w:color w:val="FF0000"/>
              <w:sz w:val="22"/>
            </w:rPr>
            <w:t>Унети број девизног рачуна пројекта</w:t>
          </w:r>
        </w:sdtContent>
      </w:sdt>
      <w:r w:rsidRPr="000E0DB7">
        <w:rPr>
          <w:rFonts w:ascii="Times New Roman" w:hAnsi="Times New Roman"/>
        </w:rPr>
        <w:t xml:space="preserve"> </w:t>
      </w:r>
      <w:r w:rsidRPr="000E0DB7">
        <w:rPr>
          <w:rFonts w:ascii="Times New Roman" w:hAnsi="Times New Roman"/>
          <w:lang w:val="sr-Cyrl-CS"/>
        </w:rPr>
        <w:t xml:space="preserve">одобрите исплату од </w:t>
      </w:r>
      <w:sdt>
        <w:sdtPr>
          <w:rPr>
            <w:rStyle w:val="Style1"/>
            <w:rFonts w:ascii="Times New Roman" w:hAnsi="Times New Roman"/>
            <w:sz w:val="22"/>
          </w:rPr>
          <w:id w:val="-1000430106"/>
          <w:placeholder>
            <w:docPart w:val="303A5DF0D570454EB08EF4EAAB4CF1FC"/>
          </w:placeholder>
          <w:showingPlcHdr/>
          <w:text/>
        </w:sdtPr>
        <w:sdtEndPr>
          <w:rPr>
            <w:rStyle w:val="Style1"/>
          </w:rPr>
        </w:sdtEndPr>
        <w:sdtContent>
          <w:r w:rsidRPr="000E0DB7">
            <w:rPr>
              <w:rStyle w:val="Style1"/>
              <w:rFonts w:ascii="Times New Roman" w:hAnsi="Times New Roman"/>
              <w:color w:val="FF0000"/>
              <w:sz w:val="22"/>
            </w:rPr>
            <w:t>Унети износ</w:t>
          </w:r>
        </w:sdtContent>
      </w:sdt>
      <w:r w:rsidRPr="000E0DB7">
        <w:rPr>
          <w:rFonts w:ascii="Times New Roman" w:hAnsi="Times New Roman"/>
          <w:lang w:val="sr-Cyrl-CS"/>
        </w:rPr>
        <w:t xml:space="preserve"> ЕУР, у динарској противредности, на текући рачун Универзитета у Новом Саду број: </w:t>
      </w:r>
      <w:r w:rsidR="005F67D7" w:rsidRPr="005F67D7">
        <w:rPr>
          <w:rFonts w:ascii="Times New Roman" w:hAnsi="Times New Roman"/>
        </w:rPr>
        <w:t>840-6169760-97</w:t>
      </w:r>
      <w:r w:rsidR="005F67D7">
        <w:t xml:space="preserve"> </w:t>
      </w:r>
      <w:r w:rsidRPr="000E0DB7">
        <w:rPr>
          <w:rFonts w:ascii="Times New Roman" w:hAnsi="Times New Roman"/>
          <w:lang w:val="sr-Cyrl-CS"/>
        </w:rPr>
        <w:t>са позивом на бр</w:t>
      </w:r>
      <w:proofErr w:type="spellStart"/>
      <w:r w:rsidRPr="000E0DB7">
        <w:rPr>
          <w:rFonts w:ascii="Times New Roman" w:hAnsi="Times New Roman"/>
        </w:rPr>
        <w:t>oj</w:t>
      </w:r>
      <w:proofErr w:type="spellEnd"/>
      <w:r w:rsidRPr="000E0DB7">
        <w:rPr>
          <w:rFonts w:ascii="Times New Roman" w:hAnsi="Times New Roman"/>
        </w:rPr>
        <w:t xml:space="preserve"> </w:t>
      </w:r>
      <w:r w:rsidRPr="000E0DB7">
        <w:rPr>
          <w:rFonts w:ascii="Times New Roman" w:hAnsi="Times New Roman"/>
          <w:lang w:val="sr-Cyrl-CS"/>
        </w:rPr>
        <w:t>97 05101636534.</w:t>
      </w:r>
      <w:r w:rsidRPr="000E0DB7">
        <w:rPr>
          <w:rFonts w:ascii="Times New Roman" w:hAnsi="Times New Roman"/>
        </w:rPr>
        <w:t xml:space="preserve"> </w:t>
      </w:r>
    </w:p>
    <w:p w:rsidR="000E0DB7" w:rsidRPr="000E0DB7" w:rsidRDefault="000E0DB7" w:rsidP="000E0DB7">
      <w:pPr>
        <w:spacing w:after="0" w:line="360" w:lineRule="auto"/>
        <w:jc w:val="both"/>
        <w:rPr>
          <w:rFonts w:ascii="Times New Roman" w:hAnsi="Times New Roman"/>
        </w:rPr>
      </w:pPr>
    </w:p>
    <w:p w:rsidR="000E0DB7" w:rsidRPr="000E0DB7" w:rsidRDefault="000E0DB7" w:rsidP="000E0DB7">
      <w:pPr>
        <w:spacing w:after="0" w:line="360" w:lineRule="auto"/>
        <w:jc w:val="both"/>
        <w:rPr>
          <w:rFonts w:ascii="Times New Roman" w:hAnsi="Times New Roman"/>
          <w:lang w:val="sr-Cyrl-CS"/>
        </w:rPr>
      </w:pPr>
      <w:r w:rsidRPr="000E0DB7">
        <w:rPr>
          <w:rFonts w:ascii="Times New Roman" w:hAnsi="Times New Roman"/>
          <w:lang w:val="sr-Cyrl-CS"/>
        </w:rPr>
        <w:t>Средства су</w:t>
      </w:r>
      <w:r w:rsidRPr="000E0DB7">
        <w:rPr>
          <w:rFonts w:ascii="Times New Roman" w:hAnsi="Times New Roman"/>
          <w:lang w:val="hr-HR"/>
        </w:rPr>
        <w:t xml:space="preserve"> намењена за </w:t>
      </w:r>
      <w:sdt>
        <w:sdtPr>
          <w:rPr>
            <w:rStyle w:val="Style1"/>
            <w:rFonts w:ascii="Times New Roman" w:hAnsi="Times New Roman"/>
            <w:sz w:val="22"/>
          </w:rPr>
          <w:id w:val="12026024"/>
          <w:placeholder>
            <w:docPart w:val="64537BB367ED402198C59FE105CDC2C7"/>
          </w:placeholder>
          <w:showingPlcHdr/>
          <w:text/>
        </w:sdtPr>
        <w:sdtEndPr>
          <w:rPr>
            <w:rStyle w:val="Style1"/>
          </w:rPr>
        </w:sdtEndPr>
        <w:sdtContent>
          <w:r w:rsidRPr="000E0DB7">
            <w:rPr>
              <w:rStyle w:val="Style1"/>
              <w:rFonts w:ascii="Times New Roman" w:hAnsi="Times New Roman"/>
              <w:color w:val="FF0000"/>
              <w:sz w:val="22"/>
            </w:rPr>
            <w:t>Унети намену</w:t>
          </w:r>
        </w:sdtContent>
      </w:sdt>
      <w:r w:rsidRPr="000E0DB7">
        <w:rPr>
          <w:rFonts w:ascii="Times New Roman" w:hAnsi="Times New Roman"/>
        </w:rPr>
        <w:t xml:space="preserve"> у </w:t>
      </w:r>
      <w:proofErr w:type="spellStart"/>
      <w:r w:rsidRPr="000E0DB7">
        <w:rPr>
          <w:rFonts w:ascii="Times New Roman" w:hAnsi="Times New Roman"/>
        </w:rPr>
        <w:t>оквиру</w:t>
      </w:r>
      <w:proofErr w:type="spellEnd"/>
      <w:r w:rsidRPr="000E0DB7">
        <w:rPr>
          <w:rFonts w:ascii="Times New Roman" w:hAnsi="Times New Roman"/>
          <w:lang w:val="hr-HR"/>
        </w:rPr>
        <w:t xml:space="preserve"> </w:t>
      </w:r>
      <w:sdt>
        <w:sdtPr>
          <w:rPr>
            <w:rFonts w:ascii="Times New Roman" w:hAnsi="Times New Roman"/>
            <w:i/>
            <w:lang w:val="sr-Cyrl-CS"/>
          </w:rPr>
          <w:id w:val="20551898"/>
          <w:placeholder>
            <w:docPart w:val="391A0750EBD0401386AA11B3D7ADF8D3"/>
          </w:placeholder>
          <w:showingPlcHdr/>
          <w:comboBox>
            <w:listItem w:displayText="FP7" w:value="FP7"/>
            <w:listItem w:displayText="CIP" w:value="CIP"/>
            <w:listItem w:displayText="LLP" w:value="LLP"/>
            <w:listItem w:displayText="IPA" w:value="IPA"/>
            <w:listItem w:displayText="HORIZON 2020" w:value="HORIZON 2020"/>
            <w:listItem w:displayText="COSME" w:value="COSME"/>
            <w:listItem w:displayText="ERASMUS + Action 2" w:value="ERASMUS + Action 2"/>
            <w:listItem w:displayText="JEAN MONNET" w:value="JEAN MONNET"/>
          </w:comboBox>
        </w:sdtPr>
        <w:sdtEndPr/>
        <w:sdtContent>
          <w:r w:rsidR="00B06401" w:rsidRPr="00B06401">
            <w:rPr>
              <w:rStyle w:val="PlaceholderText"/>
              <w:rFonts w:ascii="Times New Roman" w:hAnsi="Times New Roman"/>
              <w:i/>
              <w:color w:val="FF0000"/>
            </w:rPr>
            <w:t>Програм</w:t>
          </w:r>
        </w:sdtContent>
      </w:sdt>
      <w:r w:rsidR="00B06401" w:rsidRPr="000E0DB7">
        <w:rPr>
          <w:rFonts w:ascii="Times New Roman" w:hAnsi="Times New Roman"/>
        </w:rPr>
        <w:t xml:space="preserve"> </w:t>
      </w:r>
      <w:proofErr w:type="spellStart"/>
      <w:r w:rsidRPr="000E0DB7">
        <w:rPr>
          <w:rFonts w:ascii="Times New Roman" w:hAnsi="Times New Roman"/>
        </w:rPr>
        <w:t>пројекта</w:t>
      </w:r>
      <w:proofErr w:type="spellEnd"/>
      <w:r w:rsidRPr="000E0DB7">
        <w:rPr>
          <w:rFonts w:ascii="Times New Roman" w:hAnsi="Times New Roman"/>
          <w:b/>
          <w:bCs/>
          <w:lang w:val="hr-HR"/>
        </w:rPr>
        <w:t xml:space="preserve"> </w:t>
      </w:r>
      <w:r w:rsidRPr="000E0DB7">
        <w:rPr>
          <w:rFonts w:ascii="Times New Roman" w:hAnsi="Times New Roman"/>
          <w:bCs/>
          <w:lang w:val="sr-Cyrl-CS"/>
        </w:rPr>
        <w:t xml:space="preserve">под називом </w:t>
      </w:r>
      <w:sdt>
        <w:sdtPr>
          <w:rPr>
            <w:rStyle w:val="Style1"/>
            <w:rFonts w:ascii="Times New Roman" w:hAnsi="Times New Roman"/>
            <w:sz w:val="22"/>
          </w:rPr>
          <w:id w:val="1523287946"/>
          <w:placeholder>
            <w:docPart w:val="D5A6CFFEABF04F26A1E5B3E6B2C0F400"/>
          </w:placeholder>
          <w:showingPlcHdr/>
          <w:text/>
        </w:sdtPr>
        <w:sdtEndPr>
          <w:rPr>
            <w:rStyle w:val="Style1"/>
          </w:rPr>
        </w:sdtEndPr>
        <w:sdtContent>
          <w:r w:rsidRPr="000E0DB7">
            <w:rPr>
              <w:rStyle w:val="Style1"/>
              <w:rFonts w:ascii="Times New Roman" w:hAnsi="Times New Roman"/>
              <w:color w:val="FF0000"/>
              <w:sz w:val="22"/>
            </w:rPr>
            <w:t>Унети назив пројекта</w:t>
          </w:r>
        </w:sdtContent>
      </w:sdt>
      <w:r w:rsidRPr="000E0DB7">
        <w:rPr>
          <w:rFonts w:ascii="Times New Roman" w:hAnsi="Times New Roman"/>
          <w:bCs/>
          <w:lang w:val="sr-Cyrl-CS"/>
        </w:rPr>
        <w:t xml:space="preserve"> </w:t>
      </w:r>
      <w:r w:rsidRPr="000E0DB7">
        <w:rPr>
          <w:rFonts w:ascii="Times New Roman" w:hAnsi="Times New Roman"/>
          <w:lang w:val="sr-Cyrl-CS"/>
        </w:rPr>
        <w:t>у складу са Уговором и финансијским планом пројекта.</w:t>
      </w:r>
    </w:p>
    <w:p w:rsidR="000E0DB7" w:rsidRPr="000E0DB7" w:rsidRDefault="000E0DB7" w:rsidP="000E0DB7">
      <w:pPr>
        <w:rPr>
          <w:rFonts w:ascii="Times New Roman" w:hAnsi="Times New Roman"/>
        </w:rPr>
      </w:pPr>
    </w:p>
    <w:tbl>
      <w:tblPr>
        <w:tblStyle w:val="TableGrid"/>
        <w:tblW w:w="981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5466"/>
      </w:tblGrid>
      <w:tr w:rsidR="000E0DB7" w:rsidRPr="000E0DB7" w:rsidTr="00A33DD1">
        <w:trPr>
          <w:trHeight w:val="1122"/>
        </w:trPr>
        <w:tc>
          <w:tcPr>
            <w:tcW w:w="4344" w:type="dxa"/>
            <w:vAlign w:val="center"/>
          </w:tcPr>
          <w:p w:rsidR="000E0DB7" w:rsidRPr="000E0DB7" w:rsidRDefault="008868AB" w:rsidP="00A33DD1">
            <w:pPr>
              <w:rPr>
                <w:rFonts w:eastAsia="MS Mincho"/>
                <w:lang w:eastAsia="ja-JP"/>
              </w:rPr>
            </w:pPr>
            <w:r>
              <w:t xml:space="preserve">ЗА </w:t>
            </w:r>
            <w:r w:rsidR="000E0DB7" w:rsidRPr="000E0DB7">
              <w:rPr>
                <w:lang w:val="sr-Cyrl-CS"/>
              </w:rPr>
              <w:t>УНИВЕРЗИТЕТ</w:t>
            </w:r>
            <w:r w:rsidR="000E0DB7" w:rsidRPr="000E0DB7">
              <w:t xml:space="preserve"> У НОВОМ САДУ</w:t>
            </w:r>
          </w:p>
          <w:p w:rsidR="000E0DB7" w:rsidRPr="000E0DB7" w:rsidRDefault="000E0DB7" w:rsidP="00A33DD1"/>
          <w:p w:rsidR="000E0DB7" w:rsidRPr="000E0DB7" w:rsidRDefault="00D8428A" w:rsidP="00D8428A">
            <w:pPr>
              <w:rPr>
                <w:rFonts w:eastAsia="MS Mincho"/>
                <w:lang w:eastAsia="ja-JP"/>
              </w:rPr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Д</w:t>
            </w:r>
            <w:r>
              <w:rPr>
                <w:lang w:val="sr-Cyrl-RS"/>
              </w:rPr>
              <w:t xml:space="preserve">ејан Јакшић </w:t>
            </w:r>
            <w:bookmarkStart w:id="0" w:name="_GoBack"/>
            <w:bookmarkEnd w:id="0"/>
            <w:proofErr w:type="spellStart"/>
            <w:r w:rsidR="000E0DB7" w:rsidRPr="000E0DB7">
              <w:t>ректор</w:t>
            </w:r>
            <w:proofErr w:type="spellEnd"/>
          </w:p>
        </w:tc>
        <w:tc>
          <w:tcPr>
            <w:tcW w:w="5466" w:type="dxa"/>
            <w:vAlign w:val="center"/>
          </w:tcPr>
          <w:p w:rsidR="000E0DB7" w:rsidRPr="000E0DB7" w:rsidRDefault="000E0DB7" w:rsidP="00A33DD1">
            <w:pPr>
              <w:jc w:val="right"/>
              <w:rPr>
                <w:rFonts w:eastAsia="MS Mincho"/>
                <w:lang w:eastAsia="ja-JP"/>
              </w:rPr>
            </w:pPr>
            <w:r w:rsidRPr="000E0DB7">
              <w:t>РУКОВОДИЛАЦ ПРОЈЕКТА</w:t>
            </w:r>
          </w:p>
          <w:p w:rsidR="000E0DB7" w:rsidRPr="000E0DB7" w:rsidRDefault="000E0DB7" w:rsidP="00A33DD1">
            <w:pPr>
              <w:jc w:val="right"/>
            </w:pPr>
          </w:p>
          <w:p w:rsidR="000E0DB7" w:rsidRPr="000E0DB7" w:rsidRDefault="00D8428A" w:rsidP="00A33DD1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42"/>
              <w:jc w:val="right"/>
              <w:rPr>
                <w:rFonts w:eastAsia="MS Mincho"/>
                <w:lang w:eastAsia="ja-JP"/>
              </w:rPr>
            </w:pPr>
            <w:sdt>
              <w:sdtPr>
                <w:rPr>
                  <w:rStyle w:val="Style1"/>
                  <w:rFonts w:ascii="Times New Roman" w:hAnsi="Times New Roman"/>
                  <w:sz w:val="22"/>
                </w:rPr>
                <w:id w:val="764095"/>
                <w:placeholder>
                  <w:docPart w:val="19D6305716154FF881DD3BE143B7CEB2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 w:rsidR="000E0DB7" w:rsidRPr="000E0DB7">
                  <w:rPr>
                    <w:rStyle w:val="Style1"/>
                    <w:rFonts w:ascii="Times New Roman" w:hAnsi="Times New Roman"/>
                    <w:color w:val="FF0000"/>
                    <w:sz w:val="22"/>
                  </w:rPr>
                  <w:t>Унети име и презиме руководиоца</w:t>
                </w:r>
              </w:sdtContent>
            </w:sdt>
          </w:p>
        </w:tc>
      </w:tr>
    </w:tbl>
    <w:p w:rsidR="000E0DB7" w:rsidRPr="000E0DB7" w:rsidRDefault="000E0DB7" w:rsidP="000E0DB7">
      <w:pPr>
        <w:tabs>
          <w:tab w:val="left" w:pos="720"/>
          <w:tab w:val="left" w:pos="1440"/>
          <w:tab w:val="left" w:pos="2160"/>
          <w:tab w:val="left" w:pos="2880"/>
        </w:tabs>
        <w:ind w:left="142"/>
        <w:rPr>
          <w:rFonts w:ascii="Times New Roman" w:hAnsi="Times New Roman"/>
        </w:rPr>
      </w:pPr>
    </w:p>
    <w:p w:rsidR="000945C3" w:rsidRPr="000E0DB7" w:rsidRDefault="000945C3" w:rsidP="000E0DB7">
      <w:pPr>
        <w:rPr>
          <w:rFonts w:ascii="Times New Roman" w:hAnsi="Times New Roman"/>
        </w:rPr>
      </w:pPr>
    </w:p>
    <w:sectPr w:rsidR="000945C3" w:rsidRPr="000E0DB7" w:rsidSect="00FB704B">
      <w:headerReference w:type="default" r:id="rId6"/>
      <w:footerReference w:type="default" r:id="rId7"/>
      <w:pgSz w:w="11906" w:h="16838"/>
      <w:pgMar w:top="1418" w:right="1418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019" w:rsidRDefault="00801019" w:rsidP="000945C3">
      <w:pPr>
        <w:spacing w:after="0" w:line="240" w:lineRule="auto"/>
      </w:pPr>
      <w:r>
        <w:separator/>
      </w:r>
    </w:p>
  </w:endnote>
  <w:endnote w:type="continuationSeparator" w:id="0">
    <w:p w:rsidR="00801019" w:rsidRDefault="00801019" w:rsidP="0009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C3" w:rsidRDefault="000B33D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16510</wp:posOffset>
          </wp:positionH>
          <wp:positionV relativeFrom="page">
            <wp:posOffset>9692005</wp:posOffset>
          </wp:positionV>
          <wp:extent cx="7534275" cy="982980"/>
          <wp:effectExtent l="19050" t="0" r="9525" b="0"/>
          <wp:wrapTight wrapText="bothSides">
            <wp:wrapPolygon edited="0">
              <wp:start x="-55" y="0"/>
              <wp:lineTo x="-55" y="21349"/>
              <wp:lineTo x="21627" y="21349"/>
              <wp:lineTo x="21627" y="0"/>
              <wp:lineTo x="-5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82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019" w:rsidRDefault="00801019" w:rsidP="000945C3">
      <w:pPr>
        <w:spacing w:after="0" w:line="240" w:lineRule="auto"/>
      </w:pPr>
      <w:r>
        <w:separator/>
      </w:r>
    </w:p>
  </w:footnote>
  <w:footnote w:type="continuationSeparator" w:id="0">
    <w:p w:rsidR="00801019" w:rsidRDefault="00801019" w:rsidP="0009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C3" w:rsidRDefault="000B33D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-431800</wp:posOffset>
          </wp:positionV>
          <wp:extent cx="7553325" cy="1639570"/>
          <wp:effectExtent l="19050" t="0" r="9525" b="0"/>
          <wp:wrapTight wrapText="bothSides">
            <wp:wrapPolygon edited="0">
              <wp:start x="-54" y="0"/>
              <wp:lineTo x="-54" y="21332"/>
              <wp:lineTo x="21627" y="21332"/>
              <wp:lineTo x="21627" y="0"/>
              <wp:lineTo x="-54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3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801019"/>
    <w:rsid w:val="0004052D"/>
    <w:rsid w:val="000945C3"/>
    <w:rsid w:val="000A6402"/>
    <w:rsid w:val="000B33DA"/>
    <w:rsid w:val="000D0AD3"/>
    <w:rsid w:val="000E0DB7"/>
    <w:rsid w:val="0010068A"/>
    <w:rsid w:val="00175BEF"/>
    <w:rsid w:val="00196F87"/>
    <w:rsid w:val="001A5A3F"/>
    <w:rsid w:val="002C34F5"/>
    <w:rsid w:val="002E167B"/>
    <w:rsid w:val="003D6BD5"/>
    <w:rsid w:val="00400B0C"/>
    <w:rsid w:val="00473B5E"/>
    <w:rsid w:val="005A5BC3"/>
    <w:rsid w:val="005E0388"/>
    <w:rsid w:val="005F67D7"/>
    <w:rsid w:val="00671C52"/>
    <w:rsid w:val="006E231C"/>
    <w:rsid w:val="007353D4"/>
    <w:rsid w:val="00762B1A"/>
    <w:rsid w:val="00774834"/>
    <w:rsid w:val="00774F0A"/>
    <w:rsid w:val="007C0E17"/>
    <w:rsid w:val="00801019"/>
    <w:rsid w:val="00813880"/>
    <w:rsid w:val="00865657"/>
    <w:rsid w:val="008868AB"/>
    <w:rsid w:val="00A96974"/>
    <w:rsid w:val="00AE1105"/>
    <w:rsid w:val="00AE4789"/>
    <w:rsid w:val="00B06401"/>
    <w:rsid w:val="00BB0E94"/>
    <w:rsid w:val="00BC2968"/>
    <w:rsid w:val="00C1512C"/>
    <w:rsid w:val="00C40851"/>
    <w:rsid w:val="00C51296"/>
    <w:rsid w:val="00CC5C7E"/>
    <w:rsid w:val="00D22FC1"/>
    <w:rsid w:val="00D8428A"/>
    <w:rsid w:val="00D86664"/>
    <w:rsid w:val="00D87FC9"/>
    <w:rsid w:val="00DB554C"/>
    <w:rsid w:val="00E23C50"/>
    <w:rsid w:val="00E81BFB"/>
    <w:rsid w:val="00EE071D"/>
    <w:rsid w:val="00EE32A0"/>
    <w:rsid w:val="00EF53E6"/>
    <w:rsid w:val="00FB704B"/>
    <w:rsid w:val="00FD742F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5:docId w15:val="{F16AE694-A249-4DDC-B2E1-7A21272B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E1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character" w:styleId="Hyperlink">
    <w:name w:val="Hyperlink"/>
    <w:rsid w:val="00762B1A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0E0DB7"/>
    <w:rPr>
      <w:rFonts w:ascii="Trebuchet MS" w:hAnsi="Trebuchet MS"/>
      <w:sz w:val="24"/>
    </w:rPr>
  </w:style>
  <w:style w:type="table" w:styleId="TableGrid">
    <w:name w:val="Table Grid"/>
    <w:basedOn w:val="TableNormal"/>
    <w:rsid w:val="000E0D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0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_MIC~1\AppData\Local\Temp\Memorandum%20UNS%20Final%20NOVO%20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AAEEACE0D449AFAF66BD88151E5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9872-EB5F-4350-8E6C-8F49021C6237}"/>
      </w:docPartPr>
      <w:docPartBody>
        <w:p w:rsidR="0094047F" w:rsidRDefault="00EB7EF4" w:rsidP="00EB7EF4">
          <w:pPr>
            <w:pStyle w:val="BBAAEEACE0D449AFAF66BD88151E5D3C2"/>
          </w:pPr>
          <w:r w:rsidRPr="000E0DB7">
            <w:rPr>
              <w:rFonts w:ascii="Times New Roman" w:hAnsi="Times New Roman"/>
              <w:color w:val="FF0000"/>
            </w:rPr>
            <w:t>Унети датум</w:t>
          </w:r>
        </w:p>
      </w:docPartBody>
    </w:docPart>
    <w:docPart>
      <w:docPartPr>
        <w:name w:val="1064BF0677204B3E9DFC9C3C0F37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19838-51D4-4915-88EB-39291776D20B}"/>
      </w:docPartPr>
      <w:docPartBody>
        <w:p w:rsidR="0094047F" w:rsidRDefault="00EB7EF4" w:rsidP="00EB7EF4">
          <w:pPr>
            <w:pStyle w:val="1064BF0677204B3E9DFC9C3C0F3702542"/>
          </w:pPr>
          <w:r w:rsidRPr="000E0DB7">
            <w:rPr>
              <w:rStyle w:val="Style1"/>
              <w:rFonts w:ascii="Times New Roman" w:hAnsi="Times New Roman"/>
              <w:color w:val="FF0000"/>
            </w:rPr>
            <w:t>Унети број девизног рачуна пројекта</w:t>
          </w:r>
        </w:p>
      </w:docPartBody>
    </w:docPart>
    <w:docPart>
      <w:docPartPr>
        <w:name w:val="303A5DF0D570454EB08EF4EAAB4C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4F2C4-AC68-4000-8C21-4FAE8CC094CC}"/>
      </w:docPartPr>
      <w:docPartBody>
        <w:p w:rsidR="0094047F" w:rsidRDefault="00EB7EF4" w:rsidP="00EB7EF4">
          <w:pPr>
            <w:pStyle w:val="303A5DF0D570454EB08EF4EAAB4CF1FC2"/>
          </w:pPr>
          <w:r w:rsidRPr="000E0DB7">
            <w:rPr>
              <w:rStyle w:val="Style1"/>
              <w:rFonts w:ascii="Times New Roman" w:hAnsi="Times New Roman"/>
              <w:color w:val="FF0000"/>
            </w:rPr>
            <w:t>Унети износ</w:t>
          </w:r>
        </w:p>
      </w:docPartBody>
    </w:docPart>
    <w:docPart>
      <w:docPartPr>
        <w:name w:val="64537BB367ED402198C59FE105CDC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7D8A-40CE-4D11-8E2F-B3AC68B8AD19}"/>
      </w:docPartPr>
      <w:docPartBody>
        <w:p w:rsidR="0094047F" w:rsidRDefault="00EB7EF4" w:rsidP="00EB7EF4">
          <w:pPr>
            <w:pStyle w:val="64537BB367ED402198C59FE105CDC2C72"/>
          </w:pPr>
          <w:r w:rsidRPr="000E0DB7">
            <w:rPr>
              <w:rStyle w:val="Style1"/>
              <w:rFonts w:ascii="Times New Roman" w:hAnsi="Times New Roman"/>
              <w:color w:val="FF0000"/>
            </w:rPr>
            <w:t>Унети намену</w:t>
          </w:r>
        </w:p>
      </w:docPartBody>
    </w:docPart>
    <w:docPart>
      <w:docPartPr>
        <w:name w:val="D5A6CFFEABF04F26A1E5B3E6B2C0F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3B3DE-0897-4C09-B5EB-39EFAECF39B8}"/>
      </w:docPartPr>
      <w:docPartBody>
        <w:p w:rsidR="0094047F" w:rsidRDefault="00EB7EF4" w:rsidP="00EB7EF4">
          <w:pPr>
            <w:pStyle w:val="D5A6CFFEABF04F26A1E5B3E6B2C0F4002"/>
          </w:pPr>
          <w:r w:rsidRPr="000E0DB7">
            <w:rPr>
              <w:rStyle w:val="Style1"/>
              <w:rFonts w:ascii="Times New Roman" w:hAnsi="Times New Roman"/>
              <w:color w:val="FF0000"/>
            </w:rPr>
            <w:t>Унети назив пројекта</w:t>
          </w:r>
        </w:p>
      </w:docPartBody>
    </w:docPart>
    <w:docPart>
      <w:docPartPr>
        <w:name w:val="19D6305716154FF881DD3BE143B7C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06435-EFDC-45FE-8A09-2A3768560224}"/>
      </w:docPartPr>
      <w:docPartBody>
        <w:p w:rsidR="0094047F" w:rsidRDefault="00EB7EF4" w:rsidP="00EB7EF4">
          <w:pPr>
            <w:pStyle w:val="19D6305716154FF881DD3BE143B7CEB22"/>
          </w:pPr>
          <w:r w:rsidRPr="000E0DB7">
            <w:rPr>
              <w:rStyle w:val="Style1"/>
              <w:rFonts w:ascii="Times New Roman" w:hAnsi="Times New Roman"/>
              <w:color w:val="FF0000"/>
            </w:rPr>
            <w:t>Унети име и презиме руководиоца</w:t>
          </w:r>
        </w:p>
      </w:docPartBody>
    </w:docPart>
    <w:docPart>
      <w:docPartPr>
        <w:name w:val="391A0750EBD0401386AA11B3D7ADF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61264-71F5-4B11-99EC-5D84B2018E40}"/>
      </w:docPartPr>
      <w:docPartBody>
        <w:p w:rsidR="00A618A9" w:rsidRDefault="00EB7EF4" w:rsidP="00EB7EF4">
          <w:pPr>
            <w:pStyle w:val="391A0750EBD0401386AA11B3D7ADF8D31"/>
          </w:pPr>
          <w:r w:rsidRPr="00B06401">
            <w:rPr>
              <w:rStyle w:val="PlaceholderText"/>
              <w:rFonts w:ascii="Times New Roman" w:hAnsi="Times New Roman"/>
              <w:i/>
              <w:color w:val="FF0000"/>
            </w:rPr>
            <w:t>Програм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13AE"/>
    <w:rsid w:val="0061767E"/>
    <w:rsid w:val="00717D2B"/>
    <w:rsid w:val="0094047F"/>
    <w:rsid w:val="00A618A9"/>
    <w:rsid w:val="00E113AE"/>
    <w:rsid w:val="00EB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AAEEACE0D449AFAF66BD88151E5D3C">
    <w:name w:val="BBAAEEACE0D449AFAF66BD88151E5D3C"/>
    <w:rsid w:val="00E113AE"/>
  </w:style>
  <w:style w:type="character" w:customStyle="1" w:styleId="Style1">
    <w:name w:val="Style1"/>
    <w:basedOn w:val="DefaultParagraphFont"/>
    <w:uiPriority w:val="1"/>
    <w:rsid w:val="00EB7EF4"/>
    <w:rPr>
      <w:rFonts w:ascii="Trebuchet MS" w:hAnsi="Trebuchet MS"/>
      <w:sz w:val="24"/>
    </w:rPr>
  </w:style>
  <w:style w:type="paragraph" w:customStyle="1" w:styleId="1064BF0677204B3E9DFC9C3C0F370254">
    <w:name w:val="1064BF0677204B3E9DFC9C3C0F370254"/>
    <w:rsid w:val="00E113AE"/>
  </w:style>
  <w:style w:type="paragraph" w:customStyle="1" w:styleId="303A5DF0D570454EB08EF4EAAB4CF1FC">
    <w:name w:val="303A5DF0D570454EB08EF4EAAB4CF1FC"/>
    <w:rsid w:val="00E113AE"/>
  </w:style>
  <w:style w:type="paragraph" w:customStyle="1" w:styleId="01EFDA24C2E149C2A6B4BE1E0CC8A95B">
    <w:name w:val="01EFDA24C2E149C2A6B4BE1E0CC8A95B"/>
    <w:rsid w:val="00E113AE"/>
  </w:style>
  <w:style w:type="paragraph" w:customStyle="1" w:styleId="64537BB367ED402198C59FE105CDC2C7">
    <w:name w:val="64537BB367ED402198C59FE105CDC2C7"/>
    <w:rsid w:val="00E113AE"/>
  </w:style>
  <w:style w:type="paragraph" w:customStyle="1" w:styleId="D5A6CFFEABF04F26A1E5B3E6B2C0F400">
    <w:name w:val="D5A6CFFEABF04F26A1E5B3E6B2C0F400"/>
    <w:rsid w:val="00E113AE"/>
  </w:style>
  <w:style w:type="paragraph" w:customStyle="1" w:styleId="19D6305716154FF881DD3BE143B7CEB2">
    <w:name w:val="19D6305716154FF881DD3BE143B7CEB2"/>
    <w:rsid w:val="00E113AE"/>
  </w:style>
  <w:style w:type="character" w:styleId="PlaceholderText">
    <w:name w:val="Placeholder Text"/>
    <w:basedOn w:val="DefaultParagraphFont"/>
    <w:uiPriority w:val="99"/>
    <w:semiHidden/>
    <w:rsid w:val="00EB7EF4"/>
    <w:rPr>
      <w:color w:val="808080"/>
    </w:rPr>
  </w:style>
  <w:style w:type="paragraph" w:customStyle="1" w:styleId="BBAAEEACE0D449AFAF66BD88151E5D3C1">
    <w:name w:val="BBAAEEACE0D449AFAF66BD88151E5D3C1"/>
    <w:rsid w:val="00E113A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064BF0677204B3E9DFC9C3C0F3702541">
    <w:name w:val="1064BF0677204B3E9DFC9C3C0F3702541"/>
    <w:rsid w:val="00E113A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03A5DF0D570454EB08EF4EAAB4CF1FC1">
    <w:name w:val="303A5DF0D570454EB08EF4EAAB4CF1FC1"/>
    <w:rsid w:val="00E113A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1EFDA24C2E149C2A6B4BE1E0CC8A95B1">
    <w:name w:val="01EFDA24C2E149C2A6B4BE1E0CC8A95B1"/>
    <w:rsid w:val="00E113A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4537BB367ED402198C59FE105CDC2C71">
    <w:name w:val="64537BB367ED402198C59FE105CDC2C71"/>
    <w:rsid w:val="00E113A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5A6CFFEABF04F26A1E5B3E6B2C0F4001">
    <w:name w:val="D5A6CFFEABF04F26A1E5B3E6B2C0F4001"/>
    <w:rsid w:val="00E113A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D6305716154FF881DD3BE143B7CEB21">
    <w:name w:val="19D6305716154FF881DD3BE143B7CEB21"/>
    <w:rsid w:val="00E113A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91A0750EBD0401386AA11B3D7ADF8D3">
    <w:name w:val="391A0750EBD0401386AA11B3D7ADF8D3"/>
    <w:rsid w:val="00EB7EF4"/>
  </w:style>
  <w:style w:type="paragraph" w:customStyle="1" w:styleId="BBAAEEACE0D449AFAF66BD88151E5D3C2">
    <w:name w:val="BBAAEEACE0D449AFAF66BD88151E5D3C2"/>
    <w:rsid w:val="00EB7EF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064BF0677204B3E9DFC9C3C0F3702542">
    <w:name w:val="1064BF0677204B3E9DFC9C3C0F3702542"/>
    <w:rsid w:val="00EB7EF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03A5DF0D570454EB08EF4EAAB4CF1FC2">
    <w:name w:val="303A5DF0D570454EB08EF4EAAB4CF1FC2"/>
    <w:rsid w:val="00EB7EF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4537BB367ED402198C59FE105CDC2C72">
    <w:name w:val="64537BB367ED402198C59FE105CDC2C72"/>
    <w:rsid w:val="00EB7EF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91A0750EBD0401386AA11B3D7ADF8D31">
    <w:name w:val="391A0750EBD0401386AA11B3D7ADF8D31"/>
    <w:rsid w:val="00EB7EF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5A6CFFEABF04F26A1E5B3E6B2C0F4002">
    <w:name w:val="D5A6CFFEABF04F26A1E5B3E6B2C0F4002"/>
    <w:rsid w:val="00EB7EF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D6305716154FF881DD3BE143B7CEB22">
    <w:name w:val="19D6305716154FF881DD3BE143B7CEB22"/>
    <w:rsid w:val="00EB7EF4"/>
    <w:pPr>
      <w:spacing w:after="160" w:line="259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UNS Final NOVO 2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lj_micovic</dc:creator>
  <cp:lastModifiedBy>Valentina Đurđević</cp:lastModifiedBy>
  <cp:revision>6</cp:revision>
  <cp:lastPrinted>2016-12-18T19:14:00Z</cp:lastPrinted>
  <dcterms:created xsi:type="dcterms:W3CDTF">2017-08-04T12:26:00Z</dcterms:created>
  <dcterms:modified xsi:type="dcterms:W3CDTF">2018-10-03T05:57:00Z</dcterms:modified>
</cp:coreProperties>
</file>